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17B5F" w14:textId="099BF174" w:rsidR="00404B13" w:rsidRPr="00883FFA" w:rsidRDefault="00395F33" w:rsidP="00404B13">
      <w:pPr>
        <w:spacing w:after="0" w:line="240" w:lineRule="auto"/>
        <w:rPr>
          <w:rFonts w:ascii="Noto Sans" w:hAnsi="Noto Sans"/>
          <w:b/>
          <w:color w:val="C30045"/>
          <w:lang w:val="ca-ES"/>
        </w:rPr>
      </w:pPr>
      <w:r>
        <w:rPr>
          <w:rFonts w:ascii="Noto Sans" w:hAnsi="Noto Sans"/>
          <w:noProof/>
          <w:lang w:val="ca-ES" w:eastAsia="es-ES"/>
        </w:rPr>
        <w:pict w14:anchorId="37926D48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alt="" style="position:absolute;margin-left:436pt;margin-top:-65.3pt;width:276.9pt;height:39.9pt;z-index:251658240;mso-wrap-style:square;mso-wrap-edited:f;mso-width-percent:400;mso-height-percent:200;mso-width-percent:400;mso-height-percent:200;mso-width-relative:margin;mso-height-relative:margin;v-text-anchor:top" stroked="f">
            <v:textbox style="mso-fit-shape-to-text:t">
              <w:txbxContent>
                <w:p w14:paraId="7930F49C" w14:textId="77777777" w:rsidR="00883FFA" w:rsidRDefault="00883FFA" w:rsidP="00883FFA">
                  <w:pPr>
                    <w:spacing w:after="0" w:line="240" w:lineRule="auto"/>
                  </w:pPr>
                  <w:r w:rsidRPr="00C92F48">
                    <w:rPr>
                      <w:rFonts w:ascii="Noto Sans" w:eastAsia="MS Gothic" w:hAnsi="MS Gothic" w:cs="MS Gothic"/>
                      <w:b/>
                      <w:bCs/>
                      <w:color w:val="6AA84F"/>
                      <w:sz w:val="16"/>
                      <w:szCs w:val="16"/>
                      <w:lang w:val="ca-ES" w:eastAsia="es-ES"/>
                    </w:rPr>
                    <w:t>✓</w:t>
                  </w:r>
                  <w:r w:rsidRPr="00C92F48">
                    <w:rPr>
                      <w:rFonts w:ascii="Noto Sans" w:eastAsia="Times New Roman" w:hAnsi="Noto Sans" w:cs="Calibri"/>
                      <w:b/>
                      <w:bCs/>
                      <w:color w:val="6AA84F"/>
                      <w:sz w:val="16"/>
                      <w:szCs w:val="16"/>
                      <w:lang w:val="ca-ES" w:eastAsia="es-ES"/>
                    </w:rPr>
                    <w:t xml:space="preserve"> Reconegut</w:t>
                  </w:r>
                </w:p>
                <w:p w14:paraId="6624EF25" w14:textId="77777777" w:rsidR="00883FFA" w:rsidRDefault="00883FFA" w:rsidP="00883FFA">
                  <w:pPr>
                    <w:spacing w:after="0" w:line="240" w:lineRule="auto"/>
                  </w:pPr>
                  <w:r w:rsidRPr="00C92F48">
                    <w:rPr>
                      <w:rFonts w:ascii="Noto Sans" w:eastAsia="Times New Roman" w:hAnsi="Noto Sans" w:cs="Calibri"/>
                      <w:b/>
                      <w:bCs/>
                      <w:color w:val="FF0000"/>
                      <w:sz w:val="16"/>
                      <w:szCs w:val="16"/>
                      <w:lang w:val="ca-ES" w:eastAsia="es-ES"/>
                    </w:rPr>
                    <w:t>X No reconegut</w:t>
                  </w:r>
                </w:p>
                <w:p w14:paraId="31F73CA1" w14:textId="77777777" w:rsidR="00883FFA" w:rsidRDefault="00883FFA" w:rsidP="00883FFA">
                  <w:pPr>
                    <w:spacing w:after="0" w:line="240" w:lineRule="auto"/>
                  </w:pPr>
                  <w:r>
                    <w:rPr>
                      <w:rFonts w:ascii="Noto Sans" w:eastAsia="Times New Roman" w:hAnsi="Noto Sans" w:cs="Calibri"/>
                      <w:b/>
                      <w:bCs/>
                      <w:color w:val="000000"/>
                      <w:sz w:val="16"/>
                      <w:szCs w:val="16"/>
                      <w:lang w:val="ca-ES" w:eastAsia="es-ES"/>
                    </w:rPr>
                    <w:t xml:space="preserve">* </w:t>
                  </w:r>
                  <w:proofErr w:type="spellStart"/>
                  <w:r>
                    <w:rPr>
                      <w:rFonts w:ascii="Noto Sans" w:eastAsia="Times New Roman" w:hAnsi="Noto Sans" w:cs="Calibri"/>
                      <w:b/>
                      <w:bCs/>
                      <w:color w:val="000000"/>
                      <w:sz w:val="16"/>
                      <w:szCs w:val="16"/>
                      <w:lang w:val="ca-ES" w:eastAsia="es-ES"/>
                    </w:rPr>
                    <w:t>Consulta</w:t>
                  </w:r>
                  <w:r w:rsidRPr="00404B13">
                    <w:rPr>
                      <w:rFonts w:ascii="Noto Sans" w:eastAsia="Times New Roman" w:hAnsi="Noto Sans" w:cs="Calibri"/>
                      <w:b/>
                      <w:bCs/>
                      <w:color w:val="000000"/>
                      <w:sz w:val="16"/>
                      <w:szCs w:val="16"/>
                      <w:lang w:val="ca-ES" w:eastAsia="es-ES"/>
                    </w:rPr>
                    <w:t>u</w:t>
                  </w:r>
                  <w:r w:rsidRPr="00C92F48">
                    <w:rPr>
                      <w:rFonts w:ascii="Noto Sans" w:eastAsia="Times New Roman" w:hAnsi="Noto Sans" w:cs="Calibri"/>
                      <w:b/>
                      <w:bCs/>
                      <w:color w:val="000000"/>
                      <w:sz w:val="16"/>
                      <w:szCs w:val="16"/>
                      <w:lang w:val="ca-ES" w:eastAsia="es-ES"/>
                    </w:rPr>
                    <w:t>-ho</w:t>
                  </w:r>
                  <w:proofErr w:type="spellEnd"/>
                  <w:r w:rsidRPr="00C92F48">
                    <w:rPr>
                      <w:rFonts w:ascii="Noto Sans" w:eastAsia="Times New Roman" w:hAnsi="Noto Sans" w:cs="Calibri"/>
                      <w:b/>
                      <w:bCs/>
                      <w:color w:val="000000"/>
                      <w:sz w:val="16"/>
                      <w:szCs w:val="16"/>
                      <w:lang w:val="ca-ES" w:eastAsia="es-ES"/>
                    </w:rPr>
                    <w:t xml:space="preserve"> amb el</w:t>
                  </w:r>
                  <w:r w:rsidRPr="00404B13">
                    <w:rPr>
                      <w:rFonts w:ascii="Noto Sans" w:eastAsia="Times New Roman" w:hAnsi="Noto Sans" w:cs="Calibri"/>
                      <w:b/>
                      <w:bCs/>
                      <w:color w:val="000000"/>
                      <w:sz w:val="16"/>
                      <w:szCs w:val="16"/>
                      <w:lang w:val="ca-ES" w:eastAsia="es-ES"/>
                    </w:rPr>
                    <w:t xml:space="preserve"> </w:t>
                  </w:r>
                  <w:r w:rsidRPr="00C92F48">
                    <w:rPr>
                      <w:rFonts w:ascii="Noto Sans" w:eastAsia="Times New Roman" w:hAnsi="Noto Sans" w:cs="Calibri"/>
                      <w:b/>
                      <w:bCs/>
                      <w:color w:val="000000"/>
                      <w:sz w:val="16"/>
                      <w:szCs w:val="16"/>
                      <w:lang w:val="ca-ES" w:eastAsia="es-ES"/>
                    </w:rPr>
                    <w:t>territori corresponent</w:t>
                  </w:r>
                  <w:r w:rsidRPr="00404B13">
                    <w:rPr>
                      <w:rFonts w:ascii="Noto Sans" w:eastAsia="Times New Roman" w:hAnsi="Noto Sans" w:cs="Calibri"/>
                      <w:b/>
                      <w:bCs/>
                      <w:color w:val="000000"/>
                      <w:sz w:val="16"/>
                      <w:szCs w:val="16"/>
                      <w:lang w:val="ca-ES" w:eastAsia="es-ES"/>
                    </w:rPr>
                    <w:t>.</w:t>
                  </w:r>
                </w:p>
              </w:txbxContent>
            </v:textbox>
          </v:shape>
        </w:pict>
      </w:r>
      <w:r w:rsidR="00AB563D">
        <w:rPr>
          <w:rFonts w:ascii="Noto Sans" w:hAnsi="Noto Sans"/>
          <w:b/>
          <w:color w:val="C30045"/>
          <w:lang w:val="ca-ES"/>
        </w:rPr>
        <w:t>Nivell B2</w:t>
      </w:r>
      <w:r w:rsidR="00404B13" w:rsidRPr="00883FFA">
        <w:rPr>
          <w:rFonts w:ascii="Noto Sans" w:hAnsi="Noto Sans"/>
          <w:b/>
          <w:color w:val="C30045"/>
          <w:lang w:val="ca-ES"/>
        </w:rPr>
        <w:t>. Equivalències reconegudes</w:t>
      </w:r>
    </w:p>
    <w:p w14:paraId="6B36CB7E" w14:textId="4AB47FE9" w:rsidR="00404B13" w:rsidRPr="00883FFA" w:rsidRDefault="00404B13" w:rsidP="00404B13">
      <w:pPr>
        <w:spacing w:after="0" w:line="240" w:lineRule="auto"/>
        <w:rPr>
          <w:rFonts w:ascii="Noto Sans" w:hAnsi="Noto Sans"/>
          <w:lang w:val="ca-ES"/>
        </w:rPr>
      </w:pPr>
    </w:p>
    <w:tbl>
      <w:tblPr>
        <w:tblW w:w="14903" w:type="dxa"/>
        <w:tblBorders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3708"/>
        <w:gridCol w:w="4961"/>
        <w:gridCol w:w="905"/>
        <w:gridCol w:w="1097"/>
        <w:gridCol w:w="1254"/>
        <w:gridCol w:w="1345"/>
      </w:tblGrid>
      <w:tr w:rsidR="00883FFA" w:rsidRPr="00883FFA" w14:paraId="620C6D72" w14:textId="77777777" w:rsidTr="00883FFA">
        <w:trPr>
          <w:trHeight w:val="272"/>
        </w:trPr>
        <w:tc>
          <w:tcPr>
            <w:tcW w:w="1633" w:type="dxa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02994C4" w14:textId="77777777" w:rsidR="00883FFA" w:rsidRPr="007003CD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7003CD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>Territori d’expedició</w:t>
            </w:r>
          </w:p>
        </w:tc>
        <w:tc>
          <w:tcPr>
            <w:tcW w:w="3708" w:type="dxa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63CDD92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>Institució</w:t>
            </w:r>
          </w:p>
        </w:tc>
        <w:tc>
          <w:tcPr>
            <w:tcW w:w="4961" w:type="dxa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80D16FD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>Nom del títol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9379F6F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 xml:space="preserve">Andorra 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5EC2FA8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 xml:space="preserve">Catalunya 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0ECFAB3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>Illes Balears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E5A877C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>País Valencià</w:t>
            </w:r>
          </w:p>
        </w:tc>
      </w:tr>
      <w:tr w:rsidR="00883FFA" w:rsidRPr="00883FFA" w14:paraId="32B541F3" w14:textId="77777777" w:rsidTr="00883FFA">
        <w:trPr>
          <w:trHeight w:val="272"/>
        </w:trPr>
        <w:tc>
          <w:tcPr>
            <w:tcW w:w="1633" w:type="dxa"/>
            <w:vMerge w:val="restart"/>
            <w:shd w:val="clear" w:color="auto" w:fill="C6EFCE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1CFA09C" w14:textId="77777777" w:rsidR="00883FFA" w:rsidRPr="007003CD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"/>
              </w:rPr>
            </w:pPr>
            <w:r w:rsidRPr="007003CD"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"/>
              </w:rPr>
              <w:t>ANDORRA</w:t>
            </w:r>
          </w:p>
        </w:tc>
        <w:tc>
          <w:tcPr>
            <w:tcW w:w="3708" w:type="dxa"/>
            <w:vMerge w:val="restart"/>
            <w:shd w:val="clear" w:color="auto" w:fill="C6EFCE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5512D41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Ministeri d’Educació i Ensenyament Superior</w:t>
            </w:r>
          </w:p>
        </w:tc>
        <w:tc>
          <w:tcPr>
            <w:tcW w:w="4961" w:type="dxa"/>
            <w:shd w:val="clear" w:color="auto" w:fill="C6EFCE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641F35F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Diploma de llengua catalana, usuari independent, nivell B2</w:t>
            </w:r>
          </w:p>
        </w:tc>
        <w:tc>
          <w:tcPr>
            <w:tcW w:w="0" w:type="auto"/>
            <w:shd w:val="clear" w:color="auto" w:fill="C6EFCE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B227EC4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5661DC3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990A5A5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D2F82AF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  <w:tr w:rsidR="00883FFA" w:rsidRPr="00883FFA" w14:paraId="02576465" w14:textId="77777777" w:rsidTr="00883FFA">
        <w:trPr>
          <w:trHeight w:val="272"/>
        </w:trPr>
        <w:tc>
          <w:tcPr>
            <w:tcW w:w="1633" w:type="dxa"/>
            <w:vMerge/>
            <w:vAlign w:val="center"/>
            <w:hideMark/>
          </w:tcPr>
          <w:p w14:paraId="6EAFE0F7" w14:textId="77777777" w:rsidR="00883FFA" w:rsidRPr="007003CD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6C564DD4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4961" w:type="dxa"/>
            <w:shd w:val="clear" w:color="auto" w:fill="C6EFCE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5F49FA6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Diploma oficial de nivell B (abans de 2015)</w:t>
            </w:r>
          </w:p>
        </w:tc>
        <w:tc>
          <w:tcPr>
            <w:tcW w:w="0" w:type="auto"/>
            <w:shd w:val="clear" w:color="auto" w:fill="C6EFCE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49D70DB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6FF5B53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D5F49DA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BA13412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  <w:tr w:rsidR="00883FFA" w:rsidRPr="00883FFA" w14:paraId="056C4FF3" w14:textId="77777777" w:rsidTr="00883FFA">
        <w:trPr>
          <w:trHeight w:val="272"/>
        </w:trPr>
        <w:tc>
          <w:tcPr>
            <w:tcW w:w="1633" w:type="dxa"/>
            <w:vMerge w:val="restart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DB31F9A" w14:textId="77777777" w:rsidR="00883FFA" w:rsidRPr="007003CD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"/>
              </w:rPr>
            </w:pPr>
            <w:r w:rsidRPr="007003CD"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"/>
              </w:rPr>
              <w:t>CATALUNYA</w:t>
            </w:r>
          </w:p>
        </w:tc>
        <w:tc>
          <w:tcPr>
            <w:tcW w:w="3708" w:type="dxa"/>
            <w:vMerge w:val="restart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BD03789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Direcció General de Política Lingüística / Secretaria de Política Lingüística</w:t>
            </w:r>
          </w:p>
        </w:tc>
        <w:tc>
          <w:tcPr>
            <w:tcW w:w="4961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DEF2C0E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Certificat de nivell intermedi de català (B2)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B79F225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0" w:type="auto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04B6635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79CE755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96366D2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  <w:tr w:rsidR="00883FFA" w:rsidRPr="00883FFA" w14:paraId="24662CD9" w14:textId="77777777" w:rsidTr="00883FFA">
        <w:trPr>
          <w:trHeight w:val="272"/>
        </w:trPr>
        <w:tc>
          <w:tcPr>
            <w:tcW w:w="1633" w:type="dxa"/>
            <w:vMerge/>
            <w:vAlign w:val="center"/>
            <w:hideMark/>
          </w:tcPr>
          <w:p w14:paraId="2743BF99" w14:textId="77777777" w:rsidR="00883FFA" w:rsidRPr="007003CD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6D1A0B66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4961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B343873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Certificat de nivell intermedi de català (B)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D6658F0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0" w:type="auto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A6EBBC4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5261A1C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1C457B9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  <w:tr w:rsidR="00883FFA" w:rsidRPr="00883FFA" w14:paraId="30322A01" w14:textId="77777777" w:rsidTr="006764F6">
        <w:trPr>
          <w:trHeight w:val="272"/>
        </w:trPr>
        <w:tc>
          <w:tcPr>
            <w:tcW w:w="1633" w:type="dxa"/>
            <w:vMerge/>
            <w:vAlign w:val="center"/>
            <w:hideMark/>
          </w:tcPr>
          <w:p w14:paraId="7ED35619" w14:textId="77777777" w:rsidR="00883FFA" w:rsidRPr="007003CD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0C9AF20C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4961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F447EAB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Certificat internacional de català de nivell avançat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1BC2475" w14:textId="77777777" w:rsidR="00883FFA" w:rsidRPr="00883FFA" w:rsidRDefault="006764F6" w:rsidP="006764F6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  <w:tc>
          <w:tcPr>
            <w:tcW w:w="0" w:type="auto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9CFA180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D73953A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63090DD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  <w:tr w:rsidR="00883FFA" w:rsidRPr="00883FFA" w14:paraId="5BC445F8" w14:textId="77777777" w:rsidTr="00883FFA">
        <w:trPr>
          <w:trHeight w:val="272"/>
        </w:trPr>
        <w:tc>
          <w:tcPr>
            <w:tcW w:w="1633" w:type="dxa"/>
            <w:vMerge/>
            <w:vAlign w:val="center"/>
            <w:hideMark/>
          </w:tcPr>
          <w:p w14:paraId="0F82394A" w14:textId="77777777" w:rsidR="00883FFA" w:rsidRPr="007003CD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"/>
              </w:rPr>
            </w:pPr>
          </w:p>
        </w:tc>
        <w:tc>
          <w:tcPr>
            <w:tcW w:w="3708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1DC85F5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Assessoria de Didàctica del Català de l’Associació de Mestres Rosa Sensat i Junta Assessora per als Estudis de Català</w:t>
            </w:r>
          </w:p>
        </w:tc>
        <w:tc>
          <w:tcPr>
            <w:tcW w:w="4961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40BB2B6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Certificat d’aptitud en llengua catalana expedit per l’Assessoria de Didàctica del Català de l’Associació de Mestres Rosa Sensat i amb la supervisió de la Junta Assessora per als Estudis de Català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FD3DE7C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  <w:tc>
          <w:tcPr>
            <w:tcW w:w="0" w:type="auto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E0B2A3D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D605547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3B46CF2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</w:tr>
      <w:tr w:rsidR="00883FFA" w:rsidRPr="00883FFA" w14:paraId="438E142D" w14:textId="77777777" w:rsidTr="00883FFA">
        <w:trPr>
          <w:trHeight w:val="272"/>
        </w:trPr>
        <w:tc>
          <w:tcPr>
            <w:tcW w:w="1633" w:type="dxa"/>
            <w:vMerge/>
            <w:vAlign w:val="center"/>
            <w:hideMark/>
          </w:tcPr>
          <w:p w14:paraId="13BD34EE" w14:textId="77777777" w:rsidR="00883FFA" w:rsidRPr="007003CD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"/>
              </w:rPr>
            </w:pPr>
          </w:p>
        </w:tc>
        <w:tc>
          <w:tcPr>
            <w:tcW w:w="3708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CA44F46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Centre d’Estudis Jurídics i Formació Especialitzada</w:t>
            </w:r>
          </w:p>
        </w:tc>
        <w:tc>
          <w:tcPr>
            <w:tcW w:w="4961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6820ED7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Certificat de nivell intermedi de català (B)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68022D9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  <w:tc>
          <w:tcPr>
            <w:tcW w:w="0" w:type="auto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CC5C961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ACB7351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A13C58A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</w:tbl>
    <w:p w14:paraId="3CA8E268" w14:textId="77777777" w:rsidR="00883FFA" w:rsidRDefault="00883FFA"/>
    <w:tbl>
      <w:tblPr>
        <w:tblW w:w="14903" w:type="dxa"/>
        <w:tblInd w:w="-41" w:type="dxa"/>
        <w:tblBorders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3708"/>
        <w:gridCol w:w="4961"/>
        <w:gridCol w:w="905"/>
        <w:gridCol w:w="1097"/>
        <w:gridCol w:w="1254"/>
        <w:gridCol w:w="1345"/>
      </w:tblGrid>
      <w:tr w:rsidR="00883FFA" w:rsidRPr="00883FFA" w14:paraId="50D43FD5" w14:textId="77777777" w:rsidTr="00883FFA">
        <w:trPr>
          <w:trHeight w:val="272"/>
        </w:trPr>
        <w:tc>
          <w:tcPr>
            <w:tcW w:w="1633" w:type="dxa"/>
            <w:shd w:val="clear" w:color="auto" w:fill="D9D9D9" w:themeFill="background1" w:themeFillShade="D9"/>
            <w:vAlign w:val="center"/>
            <w:hideMark/>
          </w:tcPr>
          <w:p w14:paraId="36028460" w14:textId="77777777" w:rsidR="00883FFA" w:rsidRPr="00883FFA" w:rsidRDefault="00883FFA" w:rsidP="00883FFA">
            <w:pPr>
              <w:keepNext/>
              <w:keepLines/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>Territori d’expedició</w:t>
            </w:r>
          </w:p>
        </w:tc>
        <w:tc>
          <w:tcPr>
            <w:tcW w:w="3708" w:type="dxa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99D337D" w14:textId="77777777" w:rsidR="00883FFA" w:rsidRPr="00883FFA" w:rsidRDefault="00883FFA" w:rsidP="00883FFA">
            <w:pPr>
              <w:keepNext/>
              <w:keepLines/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>Institució</w:t>
            </w:r>
          </w:p>
        </w:tc>
        <w:tc>
          <w:tcPr>
            <w:tcW w:w="4961" w:type="dxa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ECD095E" w14:textId="77777777" w:rsidR="00883FFA" w:rsidRPr="00883FFA" w:rsidRDefault="00883FFA" w:rsidP="00883FFA">
            <w:pPr>
              <w:keepNext/>
              <w:keepLines/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>Nom del títol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AED3583" w14:textId="77777777" w:rsidR="00883FFA" w:rsidRPr="00883FFA" w:rsidRDefault="00883FFA" w:rsidP="00883FFA">
            <w:pPr>
              <w:keepNext/>
              <w:keepLines/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 xml:space="preserve">Andorra 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92ABEAD" w14:textId="77777777" w:rsidR="00883FFA" w:rsidRPr="00883FFA" w:rsidRDefault="00883FFA" w:rsidP="00883FFA">
            <w:pPr>
              <w:keepNext/>
              <w:keepLines/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 xml:space="preserve">Catalunya 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7E1D5C0" w14:textId="77777777" w:rsidR="00883FFA" w:rsidRPr="00883FFA" w:rsidRDefault="00883FFA" w:rsidP="00883FFA">
            <w:pPr>
              <w:keepNext/>
              <w:keepLines/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>Illes Balears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DD21DF7" w14:textId="77777777" w:rsidR="00883FFA" w:rsidRPr="00883FFA" w:rsidRDefault="00883FFA" w:rsidP="00883FFA">
            <w:pPr>
              <w:keepNext/>
              <w:keepLines/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>País Valencià</w:t>
            </w:r>
          </w:p>
        </w:tc>
      </w:tr>
      <w:tr w:rsidR="00883FFA" w:rsidRPr="00883FFA" w14:paraId="0B96CAA9" w14:textId="77777777" w:rsidTr="006764F6">
        <w:trPr>
          <w:trHeight w:val="272"/>
        </w:trPr>
        <w:tc>
          <w:tcPr>
            <w:tcW w:w="1633" w:type="dxa"/>
            <w:vMerge w:val="restart"/>
            <w:shd w:val="clear" w:color="auto" w:fill="FDE9D9" w:themeFill="accent6" w:themeFillTint="33"/>
            <w:vAlign w:val="center"/>
            <w:hideMark/>
          </w:tcPr>
          <w:p w14:paraId="79A1A392" w14:textId="77777777" w:rsidR="00883FFA" w:rsidRPr="007003CD" w:rsidRDefault="00883FFA" w:rsidP="00883FFA">
            <w:pPr>
              <w:keepNext/>
              <w:keepLines/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"/>
              </w:rPr>
            </w:pPr>
            <w:r w:rsidRPr="007003CD"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"/>
              </w:rPr>
              <w:t>CATALUNYA</w:t>
            </w:r>
          </w:p>
        </w:tc>
        <w:tc>
          <w:tcPr>
            <w:tcW w:w="3708" w:type="dxa"/>
            <w:vMerge w:val="restart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90D0609" w14:textId="77777777" w:rsidR="00883FFA" w:rsidRPr="00883FFA" w:rsidRDefault="00883FFA" w:rsidP="00883FFA">
            <w:pPr>
              <w:keepNext/>
              <w:keepLines/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Consorci per a la Normalització Lingüística</w:t>
            </w:r>
          </w:p>
        </w:tc>
        <w:tc>
          <w:tcPr>
            <w:tcW w:w="4961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3AD53A0" w14:textId="77777777" w:rsidR="00883FFA" w:rsidRPr="00883FFA" w:rsidRDefault="00883FFA" w:rsidP="00883FFA">
            <w:pPr>
              <w:keepNext/>
              <w:keepLines/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Certificat de coneixements elementals orals i escrits de llengua catalana (a partir del mes de gener de 1999)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B6DD81E" w14:textId="77777777" w:rsidR="00883FFA" w:rsidRPr="00883FFA" w:rsidRDefault="006764F6" w:rsidP="006764F6">
            <w:pPr>
              <w:keepNext/>
              <w:keepLines/>
              <w:spacing w:after="0" w:line="240" w:lineRule="auto"/>
              <w:jc w:val="center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  <w:tc>
          <w:tcPr>
            <w:tcW w:w="0" w:type="auto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009038A" w14:textId="77777777" w:rsidR="00883FFA" w:rsidRPr="00883FFA" w:rsidRDefault="00883FFA" w:rsidP="00883FFA">
            <w:pPr>
              <w:keepNext/>
              <w:keepLines/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4D99CBA" w14:textId="77777777" w:rsidR="00883FFA" w:rsidRPr="00883FFA" w:rsidRDefault="00883FFA" w:rsidP="00883FFA">
            <w:pPr>
              <w:keepNext/>
              <w:keepLines/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B5E4C03" w14:textId="77777777" w:rsidR="00883FFA" w:rsidRPr="00883FFA" w:rsidRDefault="00883FFA" w:rsidP="00883FFA">
            <w:pPr>
              <w:keepNext/>
              <w:keepLines/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  <w:tr w:rsidR="00883FFA" w:rsidRPr="00883FFA" w14:paraId="669F6BC7" w14:textId="77777777" w:rsidTr="00883FFA">
        <w:trPr>
          <w:trHeight w:val="272"/>
        </w:trPr>
        <w:tc>
          <w:tcPr>
            <w:tcW w:w="1633" w:type="dxa"/>
            <w:vMerge/>
            <w:shd w:val="clear" w:color="auto" w:fill="FDE9D9" w:themeFill="accent6" w:themeFillTint="33"/>
            <w:vAlign w:val="center"/>
            <w:hideMark/>
          </w:tcPr>
          <w:p w14:paraId="32E97862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41BC09EA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4961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5D52654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Certificat de nivell intermedi de català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D2C59EE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0" w:type="auto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982CB23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9B7E916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F75D5FE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  <w:tr w:rsidR="00883FFA" w:rsidRPr="00883FFA" w14:paraId="4F965DCF" w14:textId="77777777" w:rsidTr="00883FFA">
        <w:trPr>
          <w:trHeight w:val="272"/>
        </w:trPr>
        <w:tc>
          <w:tcPr>
            <w:tcW w:w="1633" w:type="dxa"/>
            <w:vMerge/>
            <w:shd w:val="clear" w:color="auto" w:fill="FDE9D9" w:themeFill="accent6" w:themeFillTint="33"/>
            <w:vAlign w:val="center"/>
            <w:hideMark/>
          </w:tcPr>
          <w:p w14:paraId="0CF6B0E6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6EED27D7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4961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B1E5D77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 xml:space="preserve">Certificat de nivell intermedi (B2) de català 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6F46988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0" w:type="auto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981754E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67DDE39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5C2DC9D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  <w:tr w:rsidR="00883FFA" w:rsidRPr="00883FFA" w14:paraId="61A9F25E" w14:textId="77777777" w:rsidTr="00883FFA">
        <w:trPr>
          <w:trHeight w:val="272"/>
        </w:trPr>
        <w:tc>
          <w:tcPr>
            <w:tcW w:w="1633" w:type="dxa"/>
            <w:vMerge/>
            <w:shd w:val="clear" w:color="auto" w:fill="FDE9D9" w:themeFill="accent6" w:themeFillTint="33"/>
            <w:vAlign w:val="center"/>
            <w:hideMark/>
          </w:tcPr>
          <w:p w14:paraId="5699A1E5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3708" w:type="dxa"/>
            <w:vMerge w:val="restart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EE4A3E8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 xml:space="preserve">Escola d’Administració Pública de </w:t>
            </w: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lastRenderedPageBreak/>
              <w:t>Catalunya</w:t>
            </w:r>
          </w:p>
        </w:tc>
        <w:tc>
          <w:tcPr>
            <w:tcW w:w="4961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470F3B2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lastRenderedPageBreak/>
              <w:t xml:space="preserve">Certificat d’assistència i aprofitament d’un curs de </w:t>
            </w: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lastRenderedPageBreak/>
              <w:t>llengua catalana de nivell B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C41A32A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lastRenderedPageBreak/>
              <w:t>*</w:t>
            </w:r>
          </w:p>
        </w:tc>
        <w:tc>
          <w:tcPr>
            <w:tcW w:w="0" w:type="auto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D1D889A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10E7002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1EBE480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  <w:tr w:rsidR="00883FFA" w:rsidRPr="00883FFA" w14:paraId="4D02F7E7" w14:textId="77777777" w:rsidTr="00883FFA">
        <w:trPr>
          <w:trHeight w:val="272"/>
        </w:trPr>
        <w:tc>
          <w:tcPr>
            <w:tcW w:w="1633" w:type="dxa"/>
            <w:vMerge/>
            <w:shd w:val="clear" w:color="auto" w:fill="FDE9D9" w:themeFill="accent6" w:themeFillTint="33"/>
            <w:vAlign w:val="center"/>
            <w:hideMark/>
          </w:tcPr>
          <w:p w14:paraId="4FC3E141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28A5640A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4961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BFB9CE9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Certificat d’assistència i aprofitament d’un curs de llengua catalana de nivell elemental per a catalanoparlants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EBF8936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  <w:tc>
          <w:tcPr>
            <w:tcW w:w="0" w:type="auto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4FFAC1F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F7ACA05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4A51AD4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  <w:tr w:rsidR="00883FFA" w:rsidRPr="00883FFA" w14:paraId="2A1E12D9" w14:textId="77777777" w:rsidTr="00883FFA">
        <w:trPr>
          <w:trHeight w:val="272"/>
        </w:trPr>
        <w:tc>
          <w:tcPr>
            <w:tcW w:w="1633" w:type="dxa"/>
            <w:vMerge/>
            <w:shd w:val="clear" w:color="auto" w:fill="FDE9D9" w:themeFill="accent6" w:themeFillTint="33"/>
            <w:vAlign w:val="center"/>
            <w:hideMark/>
          </w:tcPr>
          <w:p w14:paraId="05ED3E4D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797BBA3B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4961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AA4545C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Certificat de nivell intermedi de català (B)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D4508B1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  <w:tc>
          <w:tcPr>
            <w:tcW w:w="0" w:type="auto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C6B3BC7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8E11417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DCC852D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  <w:tr w:rsidR="00883FFA" w:rsidRPr="00883FFA" w14:paraId="3E1DB021" w14:textId="77777777" w:rsidTr="00883FFA">
        <w:trPr>
          <w:trHeight w:val="272"/>
        </w:trPr>
        <w:tc>
          <w:tcPr>
            <w:tcW w:w="1633" w:type="dxa"/>
            <w:vMerge/>
            <w:shd w:val="clear" w:color="auto" w:fill="FDE9D9" w:themeFill="accent6" w:themeFillTint="33"/>
            <w:vAlign w:val="center"/>
            <w:hideMark/>
          </w:tcPr>
          <w:p w14:paraId="5EC5E047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3708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839EEA3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Junta Permanent de Català (Direcció General de Política Lingüística)</w:t>
            </w:r>
          </w:p>
        </w:tc>
        <w:tc>
          <w:tcPr>
            <w:tcW w:w="4961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184E42B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Certificat de coneixements elementals de llengua catalana (orals i escrits) (certificat B)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2321040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  <w:tc>
          <w:tcPr>
            <w:tcW w:w="0" w:type="auto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5A63DCB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59D66B8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27A6FBE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  <w:tr w:rsidR="00883FFA" w:rsidRPr="00883FFA" w14:paraId="792E86C9" w14:textId="77777777" w:rsidTr="00883FFA">
        <w:trPr>
          <w:trHeight w:val="272"/>
        </w:trPr>
        <w:tc>
          <w:tcPr>
            <w:tcW w:w="1633" w:type="dxa"/>
            <w:vMerge/>
            <w:shd w:val="clear" w:color="auto" w:fill="FDE9D9" w:themeFill="accent6" w:themeFillTint="33"/>
            <w:vAlign w:val="center"/>
            <w:hideMark/>
          </w:tcPr>
          <w:p w14:paraId="13FAAF3E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3708" w:type="dxa"/>
            <w:vMerge w:val="restart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3219B6B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Universitats catalanes</w:t>
            </w:r>
          </w:p>
        </w:tc>
        <w:tc>
          <w:tcPr>
            <w:tcW w:w="4961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B540CB3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Certificat de nivell intermedi de llengua catalana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277E4AD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  <w:tc>
          <w:tcPr>
            <w:tcW w:w="0" w:type="auto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C8C9CC9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9679FFC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7718601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  <w:tr w:rsidR="00883FFA" w:rsidRPr="00883FFA" w14:paraId="5496099E" w14:textId="77777777" w:rsidTr="00883FFA">
        <w:trPr>
          <w:trHeight w:val="272"/>
        </w:trPr>
        <w:tc>
          <w:tcPr>
            <w:tcW w:w="1633" w:type="dxa"/>
            <w:vMerge/>
            <w:shd w:val="clear" w:color="auto" w:fill="FDE9D9" w:themeFill="accent6" w:themeFillTint="33"/>
            <w:vAlign w:val="center"/>
            <w:hideMark/>
          </w:tcPr>
          <w:p w14:paraId="08F5D697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5A362536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4961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A3E77F5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Certificat de coneixements elementals de llengua catalana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98CEF0E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  <w:tc>
          <w:tcPr>
            <w:tcW w:w="0" w:type="auto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EBBF25C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B4D7A13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651361E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  <w:tr w:rsidR="00883FFA" w:rsidRPr="00883FFA" w14:paraId="2B3E7220" w14:textId="77777777" w:rsidTr="00883FFA">
        <w:trPr>
          <w:trHeight w:val="272"/>
        </w:trPr>
        <w:tc>
          <w:tcPr>
            <w:tcW w:w="1633" w:type="dxa"/>
            <w:vMerge/>
            <w:shd w:val="clear" w:color="auto" w:fill="FDE9D9" w:themeFill="accent6" w:themeFillTint="33"/>
            <w:vAlign w:val="center"/>
            <w:hideMark/>
          </w:tcPr>
          <w:p w14:paraId="1AFBE1BF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4C100CB7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4961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EC4A864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Universitat de Barcelona. Certificat d’haver superat el curs C dels cursos de llengua catalana del rectorat (des de 1978 fins a 1988) i del Servei de Llengua Catalana (des de 1988)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97CCAFB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  <w:tc>
          <w:tcPr>
            <w:tcW w:w="0" w:type="auto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3840A67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B8FD7C7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855B647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  <w:tr w:rsidR="00883FFA" w:rsidRPr="00883FFA" w14:paraId="7404094F" w14:textId="77777777" w:rsidTr="00883FFA">
        <w:trPr>
          <w:trHeight w:val="272"/>
        </w:trPr>
        <w:tc>
          <w:tcPr>
            <w:tcW w:w="1633" w:type="dxa"/>
            <w:vMerge/>
            <w:shd w:val="clear" w:color="auto" w:fill="FDE9D9" w:themeFill="accent6" w:themeFillTint="33"/>
            <w:vAlign w:val="center"/>
            <w:hideMark/>
          </w:tcPr>
          <w:p w14:paraId="15ACEF2C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3708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66031A5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Comissió Interuniversitària de Formació i Acreditació Lingüístiques de Catalunya (CIFALC)</w:t>
            </w:r>
          </w:p>
        </w:tc>
        <w:tc>
          <w:tcPr>
            <w:tcW w:w="4961" w:type="dxa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35D456E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Certificat de nivell intermedi (B2)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C3D7988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  <w:tc>
          <w:tcPr>
            <w:tcW w:w="0" w:type="auto"/>
            <w:shd w:val="clear" w:color="auto" w:fill="FBE4D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D6C37D1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BA6057F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B2DB84D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</w:tbl>
    <w:p w14:paraId="59E60366" w14:textId="77777777" w:rsidR="00883FFA" w:rsidRDefault="00883FFA"/>
    <w:tbl>
      <w:tblPr>
        <w:tblW w:w="14903" w:type="dxa"/>
        <w:tblBorders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3708"/>
        <w:gridCol w:w="4961"/>
        <w:gridCol w:w="905"/>
        <w:gridCol w:w="1097"/>
        <w:gridCol w:w="1254"/>
        <w:gridCol w:w="1345"/>
      </w:tblGrid>
      <w:tr w:rsidR="00883FFA" w:rsidRPr="00883FFA" w14:paraId="2CF2B0D0" w14:textId="77777777" w:rsidTr="00883FFA">
        <w:trPr>
          <w:trHeight w:val="272"/>
        </w:trPr>
        <w:tc>
          <w:tcPr>
            <w:tcW w:w="1633" w:type="dxa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81D48E1" w14:textId="77777777" w:rsidR="00883FFA" w:rsidRPr="00883FFA" w:rsidRDefault="00883FFA" w:rsidP="00883FFA">
            <w:pPr>
              <w:keepNext/>
              <w:keepLines/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>Territori d’expedició</w:t>
            </w:r>
          </w:p>
        </w:tc>
        <w:tc>
          <w:tcPr>
            <w:tcW w:w="3708" w:type="dxa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681BDFF" w14:textId="77777777" w:rsidR="00883FFA" w:rsidRPr="00883FFA" w:rsidRDefault="00883FFA" w:rsidP="00883FFA">
            <w:pPr>
              <w:keepNext/>
              <w:keepLines/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>Institució</w:t>
            </w:r>
          </w:p>
        </w:tc>
        <w:tc>
          <w:tcPr>
            <w:tcW w:w="4961" w:type="dxa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A62CCCE" w14:textId="77777777" w:rsidR="00883FFA" w:rsidRPr="00883FFA" w:rsidRDefault="00883FFA" w:rsidP="00883FFA">
            <w:pPr>
              <w:keepNext/>
              <w:keepLines/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>Nom del títol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B57EDA0" w14:textId="77777777" w:rsidR="00883FFA" w:rsidRPr="00883FFA" w:rsidRDefault="00883FFA" w:rsidP="00883FFA">
            <w:pPr>
              <w:keepNext/>
              <w:keepLines/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 xml:space="preserve">Andorra 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743F774" w14:textId="77777777" w:rsidR="00883FFA" w:rsidRPr="00883FFA" w:rsidRDefault="00883FFA" w:rsidP="00883FFA">
            <w:pPr>
              <w:keepNext/>
              <w:keepLines/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 xml:space="preserve">Catalunya 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578FF4C" w14:textId="77777777" w:rsidR="00883FFA" w:rsidRPr="00883FFA" w:rsidRDefault="00883FFA" w:rsidP="00883FFA">
            <w:pPr>
              <w:keepNext/>
              <w:keepLines/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>Illes Balears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DE6DE80" w14:textId="77777777" w:rsidR="00883FFA" w:rsidRPr="00883FFA" w:rsidRDefault="00883FFA" w:rsidP="00883FFA">
            <w:pPr>
              <w:keepNext/>
              <w:keepLines/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>País Valencià</w:t>
            </w:r>
          </w:p>
        </w:tc>
      </w:tr>
      <w:tr w:rsidR="00883FFA" w:rsidRPr="00883FFA" w14:paraId="146DF335" w14:textId="77777777" w:rsidTr="00883FFA">
        <w:trPr>
          <w:trHeight w:val="272"/>
        </w:trPr>
        <w:tc>
          <w:tcPr>
            <w:tcW w:w="1633" w:type="dxa"/>
            <w:vMerge w:val="restart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575ED02" w14:textId="77777777" w:rsidR="00883FFA" w:rsidRPr="007003CD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"/>
              </w:rPr>
            </w:pPr>
            <w:r w:rsidRPr="007003CD"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"/>
              </w:rPr>
              <w:t>ILLES BALEARS</w:t>
            </w:r>
          </w:p>
        </w:tc>
        <w:tc>
          <w:tcPr>
            <w:tcW w:w="3708" w:type="dxa"/>
            <w:vMerge w:val="restart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8125093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Junta Avaluadora de Català / Direcció General de Política Lingüística / Cultura i Joventut / Institut d’Estudis Baleàrics</w:t>
            </w:r>
          </w:p>
        </w:tc>
        <w:tc>
          <w:tcPr>
            <w:tcW w:w="4961" w:type="dxa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1A9F225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Certificat de coneixements elementals de català, orals i escrits (certificat B)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FBB27A4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9ECB33D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0" w:type="auto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8A52FDD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429D8C6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  <w:tr w:rsidR="00883FFA" w:rsidRPr="00883FFA" w14:paraId="2CEE6DB8" w14:textId="77777777" w:rsidTr="00883FFA">
        <w:trPr>
          <w:trHeight w:val="272"/>
        </w:trPr>
        <w:tc>
          <w:tcPr>
            <w:tcW w:w="1633" w:type="dxa"/>
            <w:vMerge/>
            <w:vAlign w:val="center"/>
            <w:hideMark/>
          </w:tcPr>
          <w:p w14:paraId="5917F279" w14:textId="77777777" w:rsidR="00883FFA" w:rsidRPr="007003CD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06BDEAF8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4961" w:type="dxa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EEBEBDC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Certificat de nivell B2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BC42080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E1FB694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0" w:type="auto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1AC0AC9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0266B48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  <w:tr w:rsidR="00883FFA" w:rsidRPr="00883FFA" w14:paraId="532A6036" w14:textId="77777777" w:rsidTr="00883FFA">
        <w:trPr>
          <w:trHeight w:val="272"/>
        </w:trPr>
        <w:tc>
          <w:tcPr>
            <w:tcW w:w="1633" w:type="dxa"/>
            <w:vMerge/>
            <w:vAlign w:val="center"/>
            <w:hideMark/>
          </w:tcPr>
          <w:p w14:paraId="51F3E709" w14:textId="77777777" w:rsidR="00883FFA" w:rsidRPr="007003CD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"/>
              </w:rPr>
            </w:pPr>
          </w:p>
        </w:tc>
        <w:tc>
          <w:tcPr>
            <w:tcW w:w="3708" w:type="dxa"/>
            <w:vMerge w:val="restart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4F33125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Institut / Escola Balear d’Administracions Públiques</w:t>
            </w:r>
          </w:p>
        </w:tc>
        <w:tc>
          <w:tcPr>
            <w:tcW w:w="4961" w:type="dxa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0B108FF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Certificat de coneixements elementals de llengua catalana (B) (fins al 2012)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2B2ED16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53E45A7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  <w:tc>
          <w:tcPr>
            <w:tcW w:w="0" w:type="auto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102D749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509C72A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  <w:tr w:rsidR="00883FFA" w:rsidRPr="00883FFA" w14:paraId="605F5F36" w14:textId="77777777" w:rsidTr="00883FFA">
        <w:trPr>
          <w:trHeight w:val="272"/>
        </w:trPr>
        <w:tc>
          <w:tcPr>
            <w:tcW w:w="1633" w:type="dxa"/>
            <w:vMerge/>
            <w:vAlign w:val="center"/>
            <w:hideMark/>
          </w:tcPr>
          <w:p w14:paraId="1BB9DC2C" w14:textId="77777777" w:rsidR="00883FFA" w:rsidRPr="007003CD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444054AF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4961" w:type="dxa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2FD8919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Certificat de nivell B2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38187E3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B46B010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  <w:tc>
          <w:tcPr>
            <w:tcW w:w="0" w:type="auto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1DD09D1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7CE4CA7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  <w:tr w:rsidR="00883FFA" w:rsidRPr="00883FFA" w14:paraId="7041269F" w14:textId="77777777" w:rsidTr="00883FFA">
        <w:trPr>
          <w:trHeight w:val="272"/>
        </w:trPr>
        <w:tc>
          <w:tcPr>
            <w:tcW w:w="1633" w:type="dxa"/>
            <w:vMerge/>
            <w:vAlign w:val="center"/>
            <w:hideMark/>
          </w:tcPr>
          <w:p w14:paraId="45D48278" w14:textId="77777777" w:rsidR="00883FFA" w:rsidRPr="007003CD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"/>
              </w:rPr>
            </w:pPr>
          </w:p>
        </w:tc>
        <w:tc>
          <w:tcPr>
            <w:tcW w:w="3708" w:type="dxa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49E05FF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Escola Municipal de Mallorquí de Manacor</w:t>
            </w:r>
          </w:p>
        </w:tc>
        <w:tc>
          <w:tcPr>
            <w:tcW w:w="4961" w:type="dxa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D58B74B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Certificat de coneixements elementals de català (fins al 1991)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F7C7FCE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63FC738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0" w:type="auto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7CA90D3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122D48E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  <w:tr w:rsidR="00883FFA" w:rsidRPr="00883FFA" w14:paraId="3074230D" w14:textId="77777777" w:rsidTr="00883FFA">
        <w:trPr>
          <w:trHeight w:val="272"/>
        </w:trPr>
        <w:tc>
          <w:tcPr>
            <w:tcW w:w="1633" w:type="dxa"/>
            <w:vMerge/>
            <w:vAlign w:val="center"/>
            <w:hideMark/>
          </w:tcPr>
          <w:p w14:paraId="0E739634" w14:textId="77777777" w:rsidR="00883FFA" w:rsidRPr="007003CD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"/>
              </w:rPr>
            </w:pPr>
          </w:p>
        </w:tc>
        <w:tc>
          <w:tcPr>
            <w:tcW w:w="3708" w:type="dxa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35606DC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Obra Cultural Balear</w:t>
            </w:r>
          </w:p>
        </w:tc>
        <w:tc>
          <w:tcPr>
            <w:tcW w:w="4961" w:type="dxa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651E1B8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Acreditació d’haver superat el curs de grau elemental de llengua catalana (fins al 1991)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E4D015F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B3A75D3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0" w:type="auto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CC6F11A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71C36EF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  <w:tr w:rsidR="00883FFA" w:rsidRPr="00883FFA" w14:paraId="5FD18BBC" w14:textId="77777777" w:rsidTr="00883FFA">
        <w:trPr>
          <w:trHeight w:val="272"/>
        </w:trPr>
        <w:tc>
          <w:tcPr>
            <w:tcW w:w="1633" w:type="dxa"/>
            <w:vMerge/>
            <w:vAlign w:val="center"/>
            <w:hideMark/>
          </w:tcPr>
          <w:p w14:paraId="72717459" w14:textId="77777777" w:rsidR="00883FFA" w:rsidRPr="007003CD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"/>
              </w:rPr>
            </w:pPr>
          </w:p>
        </w:tc>
        <w:tc>
          <w:tcPr>
            <w:tcW w:w="3708" w:type="dxa"/>
            <w:vMerge w:val="restart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589773E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Universitat de les Illes Balears</w:t>
            </w:r>
          </w:p>
        </w:tc>
        <w:tc>
          <w:tcPr>
            <w:tcW w:w="4961" w:type="dxa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5B03136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Certificat de coneixements elementals de català, expedit pel Rectorat (fins al 1991)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35C941F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1AB493F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0" w:type="auto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325C383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ACA5953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</w:tr>
      <w:tr w:rsidR="00883FFA" w:rsidRPr="00883FFA" w14:paraId="22116020" w14:textId="77777777" w:rsidTr="00883FFA">
        <w:trPr>
          <w:trHeight w:val="272"/>
        </w:trPr>
        <w:tc>
          <w:tcPr>
            <w:tcW w:w="1633" w:type="dxa"/>
            <w:vMerge/>
            <w:vAlign w:val="center"/>
            <w:hideMark/>
          </w:tcPr>
          <w:p w14:paraId="04EA8930" w14:textId="77777777" w:rsidR="00883FFA" w:rsidRPr="007003CD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349D9A67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4961" w:type="dxa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D394274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Certificat de llengua catalana de nivell B2, expedit pel Servei Lingüístic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8B7183C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3298332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0" w:type="auto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A9B075B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8760101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  <w:tr w:rsidR="00883FFA" w:rsidRPr="00883FFA" w14:paraId="6AD5443E" w14:textId="77777777" w:rsidTr="00883FFA">
        <w:trPr>
          <w:trHeight w:val="272"/>
        </w:trPr>
        <w:tc>
          <w:tcPr>
            <w:tcW w:w="1633" w:type="dxa"/>
            <w:vMerge/>
            <w:vAlign w:val="center"/>
            <w:hideMark/>
          </w:tcPr>
          <w:p w14:paraId="0FA18086" w14:textId="77777777" w:rsidR="00883FFA" w:rsidRPr="007003CD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41CC4070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4961" w:type="dxa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3D0E586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Certificat d’haver aprovat la prova de català de les PAAU de la UIB (entre 1989 i 2011)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002218C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CCD9F7F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  <w:tc>
          <w:tcPr>
            <w:tcW w:w="0" w:type="auto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76CA859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E8336AC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</w:tr>
      <w:tr w:rsidR="00883FFA" w:rsidRPr="00883FFA" w14:paraId="4257A8CE" w14:textId="77777777" w:rsidTr="00883FFA">
        <w:trPr>
          <w:trHeight w:val="272"/>
        </w:trPr>
        <w:tc>
          <w:tcPr>
            <w:tcW w:w="1633" w:type="dxa"/>
            <w:vMerge/>
            <w:vAlign w:val="center"/>
            <w:hideMark/>
          </w:tcPr>
          <w:p w14:paraId="12A7DD9C" w14:textId="77777777" w:rsidR="00883FFA" w:rsidRPr="007003CD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"/>
              </w:rPr>
            </w:pPr>
          </w:p>
        </w:tc>
        <w:tc>
          <w:tcPr>
            <w:tcW w:w="3708" w:type="dxa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CED707B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Universitat de les Illes Balears / Conselleria d’Educació</w:t>
            </w:r>
          </w:p>
        </w:tc>
        <w:tc>
          <w:tcPr>
            <w:tcW w:w="4961" w:type="dxa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C00EB1C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Certificat d’haver superat Llengua I del Pla de Reciclatge i Formació Lingüística i Cultural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A487580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8D091A8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  <w:tc>
          <w:tcPr>
            <w:tcW w:w="0" w:type="auto"/>
            <w:shd w:val="clear" w:color="auto" w:fill="D9E2F3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470B1EC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266870C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</w:tr>
      <w:tr w:rsidR="00883FFA" w:rsidRPr="00883FFA" w14:paraId="43CAB424" w14:textId="77777777" w:rsidTr="00883FFA">
        <w:trPr>
          <w:trHeight w:val="272"/>
        </w:trPr>
        <w:tc>
          <w:tcPr>
            <w:tcW w:w="1633" w:type="dxa"/>
            <w:vMerge w:val="restart"/>
            <w:shd w:val="clear" w:color="auto" w:fill="FFD96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7F3D1AF" w14:textId="77777777" w:rsidR="00883FFA" w:rsidRPr="007003CD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"/>
              </w:rPr>
            </w:pPr>
            <w:r w:rsidRPr="007003CD"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"/>
              </w:rPr>
              <w:t>COMUNITAT</w:t>
            </w:r>
            <w:r w:rsidRPr="007003CD"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"/>
              </w:rPr>
              <w:br/>
              <w:t>VALENCIANA</w:t>
            </w:r>
          </w:p>
        </w:tc>
        <w:tc>
          <w:tcPr>
            <w:tcW w:w="3708" w:type="dxa"/>
            <w:shd w:val="clear" w:color="auto" w:fill="FFD96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FC0012A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Junta Qualificadora de Coneixements de Valencià</w:t>
            </w:r>
          </w:p>
        </w:tc>
        <w:tc>
          <w:tcPr>
            <w:tcW w:w="4961" w:type="dxa"/>
            <w:shd w:val="clear" w:color="auto" w:fill="FFD96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3F972E3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color w:val="000000"/>
                <w:sz w:val="20"/>
                <w:szCs w:val="20"/>
                <w:lang w:val="ca-ES" w:eastAsia="es-ES"/>
              </w:rPr>
              <w:t>Certificat de nivell B2 de coneixements del valencià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3B94502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5992FB2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0C7B4ED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  <w:tc>
          <w:tcPr>
            <w:tcW w:w="0" w:type="auto"/>
            <w:shd w:val="clear" w:color="auto" w:fill="FFD96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874CC34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</w:tr>
      <w:tr w:rsidR="00883FFA" w:rsidRPr="00883FFA" w14:paraId="4C3AD3DD" w14:textId="77777777" w:rsidTr="00883FFA">
        <w:trPr>
          <w:trHeight w:val="272"/>
        </w:trPr>
        <w:tc>
          <w:tcPr>
            <w:tcW w:w="1633" w:type="dxa"/>
            <w:vMerge/>
            <w:vAlign w:val="center"/>
            <w:hideMark/>
          </w:tcPr>
          <w:p w14:paraId="526DAD55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3708" w:type="dxa"/>
            <w:shd w:val="clear" w:color="auto" w:fill="FFD96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49F7111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Universitats públiques</w:t>
            </w:r>
          </w:p>
        </w:tc>
        <w:tc>
          <w:tcPr>
            <w:tcW w:w="4961" w:type="dxa"/>
            <w:shd w:val="clear" w:color="auto" w:fill="FFD96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3C17531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Certificat de nivell B2 (intermedi)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FB98E60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C97CDD7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6C0B08E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0" w:type="auto"/>
            <w:shd w:val="clear" w:color="auto" w:fill="FFD96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94236BE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</w:tr>
      <w:tr w:rsidR="00883FFA" w:rsidRPr="00883FFA" w14:paraId="45BC53A7" w14:textId="77777777" w:rsidTr="00883FFA">
        <w:trPr>
          <w:trHeight w:val="272"/>
        </w:trPr>
        <w:tc>
          <w:tcPr>
            <w:tcW w:w="1633" w:type="dxa"/>
            <w:vMerge/>
            <w:vAlign w:val="center"/>
            <w:hideMark/>
          </w:tcPr>
          <w:p w14:paraId="07DEB203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3708" w:type="dxa"/>
            <w:shd w:val="clear" w:color="auto" w:fill="FFD96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55FBFB6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Comissió Interuniversitària d’Estandardització d’Acreditacions de Coneixements de Valencià (CIEACOVA)</w:t>
            </w:r>
          </w:p>
        </w:tc>
        <w:tc>
          <w:tcPr>
            <w:tcW w:w="4961" w:type="dxa"/>
            <w:shd w:val="clear" w:color="auto" w:fill="FFD96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54A5972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Certificat de nivell B2 (intermedi), a partir de juny de 2016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0564A52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96E18D0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FBAA20E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  <w:tc>
          <w:tcPr>
            <w:tcW w:w="0" w:type="auto"/>
            <w:shd w:val="clear" w:color="auto" w:fill="FFD965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5E7B94C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</w:tr>
    </w:tbl>
    <w:p w14:paraId="64E20C9A" w14:textId="77777777" w:rsidR="00883FFA" w:rsidRDefault="00883FFA"/>
    <w:tbl>
      <w:tblPr>
        <w:tblW w:w="14903" w:type="dxa"/>
        <w:tblBorders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3708"/>
        <w:gridCol w:w="4961"/>
        <w:gridCol w:w="905"/>
        <w:gridCol w:w="1097"/>
        <w:gridCol w:w="1254"/>
        <w:gridCol w:w="1345"/>
      </w:tblGrid>
      <w:tr w:rsidR="00883FFA" w:rsidRPr="00883FFA" w14:paraId="6966376F" w14:textId="77777777" w:rsidTr="00883FFA">
        <w:trPr>
          <w:trHeight w:val="272"/>
        </w:trPr>
        <w:tc>
          <w:tcPr>
            <w:tcW w:w="1633" w:type="dxa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F0A4F1B" w14:textId="77777777" w:rsidR="00883FFA" w:rsidRPr="00883FFA" w:rsidRDefault="00883FFA" w:rsidP="00851CF4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>Territori d’expedició</w:t>
            </w:r>
          </w:p>
        </w:tc>
        <w:tc>
          <w:tcPr>
            <w:tcW w:w="3708" w:type="dxa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9898C82" w14:textId="77777777" w:rsidR="00883FFA" w:rsidRPr="00883FFA" w:rsidRDefault="00883FFA" w:rsidP="00851CF4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>Institució</w:t>
            </w:r>
          </w:p>
        </w:tc>
        <w:tc>
          <w:tcPr>
            <w:tcW w:w="4961" w:type="dxa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CE03EEE" w14:textId="77777777" w:rsidR="00883FFA" w:rsidRPr="00883FFA" w:rsidRDefault="00883FFA" w:rsidP="00851CF4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>Nom del títol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1DAF2ED" w14:textId="77777777" w:rsidR="00883FFA" w:rsidRPr="00883FFA" w:rsidRDefault="00883FFA" w:rsidP="00851CF4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 xml:space="preserve">Andorra 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7A625FF" w14:textId="77777777" w:rsidR="00883FFA" w:rsidRPr="00883FFA" w:rsidRDefault="00883FFA" w:rsidP="00851CF4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 xml:space="preserve">Catalunya 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C0C6E71" w14:textId="77777777" w:rsidR="00883FFA" w:rsidRPr="00883FFA" w:rsidRDefault="00883FFA" w:rsidP="00851CF4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>Illes Balears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3F5D7D7" w14:textId="77777777" w:rsidR="00883FFA" w:rsidRPr="00883FFA" w:rsidRDefault="00883FFA" w:rsidP="00851CF4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"/>
              </w:rPr>
              <w:t>País Valencià</w:t>
            </w:r>
          </w:p>
        </w:tc>
      </w:tr>
      <w:tr w:rsidR="00883FFA" w:rsidRPr="00883FFA" w14:paraId="2E28E451" w14:textId="77777777" w:rsidTr="00883FFA">
        <w:trPr>
          <w:trHeight w:val="272"/>
        </w:trPr>
        <w:tc>
          <w:tcPr>
            <w:tcW w:w="1633" w:type="dxa"/>
            <w:vMerge w:val="restart"/>
            <w:shd w:val="clear" w:color="auto" w:fill="B4A7D6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1697F7C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3708" w:type="dxa"/>
            <w:vMerge w:val="restart"/>
            <w:shd w:val="clear" w:color="auto" w:fill="B4A7D6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74C6994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Escoles oficials d’idiomes</w:t>
            </w:r>
          </w:p>
        </w:tc>
        <w:tc>
          <w:tcPr>
            <w:tcW w:w="4961" w:type="dxa"/>
            <w:shd w:val="clear" w:color="auto" w:fill="B4A7D6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97B08B6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Acreditació d’haver aprovat el curs C de llengua catalana (pla antic: fins al curs 1990-1991)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00A25EE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05DDFF3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C652180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EC31C7E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  <w:tr w:rsidR="00883FFA" w:rsidRPr="00883FFA" w14:paraId="1A34A9F8" w14:textId="77777777" w:rsidTr="00883FFA">
        <w:trPr>
          <w:trHeight w:val="272"/>
        </w:trPr>
        <w:tc>
          <w:tcPr>
            <w:tcW w:w="1633" w:type="dxa"/>
            <w:vMerge/>
            <w:vAlign w:val="center"/>
            <w:hideMark/>
          </w:tcPr>
          <w:p w14:paraId="71CBC965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31FA1CF5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4961" w:type="dxa"/>
            <w:shd w:val="clear" w:color="auto" w:fill="B4A7D6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335A0D1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Certificació de cicle elemental de llengua catalana o acreditació d’haver aprovat el tercer curs (pla nou: a partir del curs 1991-1992, expedits fins al curs acadèmic 2007-2008)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B676C83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9BA975B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64D7FFC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633BF09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</w:tr>
      <w:tr w:rsidR="00883FFA" w:rsidRPr="00883FFA" w14:paraId="07A4DD6D" w14:textId="77777777" w:rsidTr="00883FFA">
        <w:trPr>
          <w:trHeight w:val="272"/>
        </w:trPr>
        <w:tc>
          <w:tcPr>
            <w:tcW w:w="1633" w:type="dxa"/>
            <w:vMerge/>
            <w:vAlign w:val="center"/>
            <w:hideMark/>
          </w:tcPr>
          <w:p w14:paraId="71693F92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6DB8B1E2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4961" w:type="dxa"/>
            <w:shd w:val="clear" w:color="auto" w:fill="B4A7D6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18D1007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Certificat d’aptitud de valencià/català (a partir del Reial decret 967/1988)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7BACD027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FBA72C9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"/>
              </w:rPr>
              <w:t>X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ED2645C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860E103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  <w:tr w:rsidR="00883FFA" w:rsidRPr="00883FFA" w14:paraId="3B679F32" w14:textId="77777777" w:rsidTr="00883FFA">
        <w:trPr>
          <w:trHeight w:val="272"/>
        </w:trPr>
        <w:tc>
          <w:tcPr>
            <w:tcW w:w="1633" w:type="dxa"/>
            <w:vMerge/>
            <w:vAlign w:val="center"/>
            <w:hideMark/>
          </w:tcPr>
          <w:p w14:paraId="5ACF4DF3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5DEE5BB0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4961" w:type="dxa"/>
            <w:shd w:val="clear" w:color="auto" w:fill="B4A7D6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C4044CF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Certificat de nivell avançat de valencià/català (a partir del Reial decret 1629/2006)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89C72D1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4EDAFEA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D8284BE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32B339B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  <w:tr w:rsidR="00883FFA" w:rsidRPr="00883FFA" w14:paraId="62E9E068" w14:textId="77777777" w:rsidTr="00883FFA">
        <w:trPr>
          <w:trHeight w:val="272"/>
        </w:trPr>
        <w:tc>
          <w:tcPr>
            <w:tcW w:w="1633" w:type="dxa"/>
            <w:vMerge/>
            <w:vAlign w:val="center"/>
            <w:hideMark/>
          </w:tcPr>
          <w:p w14:paraId="11530B7F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39ECC1CE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4961" w:type="dxa"/>
            <w:shd w:val="clear" w:color="auto" w:fill="B4A7D6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AD3DE4B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Certificat de nivell B2 de valencià/català (a partir de la Llei orgànica 8/2013)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D03B0A6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19C9C22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01E974D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09F1B5F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  <w:tr w:rsidR="00883FFA" w:rsidRPr="00883FFA" w14:paraId="22C0649B" w14:textId="77777777" w:rsidTr="00883FFA">
        <w:trPr>
          <w:trHeight w:val="272"/>
        </w:trPr>
        <w:tc>
          <w:tcPr>
            <w:tcW w:w="1633" w:type="dxa"/>
            <w:vMerge/>
            <w:vAlign w:val="center"/>
            <w:hideMark/>
          </w:tcPr>
          <w:p w14:paraId="4152D64A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3708" w:type="dxa"/>
            <w:vMerge w:val="restart"/>
            <w:shd w:val="clear" w:color="auto" w:fill="B4A7D6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1F3ACED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Institut Ramon Llull</w:t>
            </w:r>
          </w:p>
        </w:tc>
        <w:tc>
          <w:tcPr>
            <w:tcW w:w="4961" w:type="dxa"/>
            <w:shd w:val="clear" w:color="auto" w:fill="B4A7D6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1C3DC3FC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Certificat de nivell intermedi de català (B)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089463C1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FC3A859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01E31E0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316C4C85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  <w:tr w:rsidR="00883FFA" w:rsidRPr="00883FFA" w14:paraId="59A0E45E" w14:textId="77777777" w:rsidTr="00883FFA">
        <w:trPr>
          <w:trHeight w:val="272"/>
        </w:trPr>
        <w:tc>
          <w:tcPr>
            <w:tcW w:w="1633" w:type="dxa"/>
            <w:vMerge/>
            <w:vAlign w:val="center"/>
            <w:hideMark/>
          </w:tcPr>
          <w:p w14:paraId="49E0636D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405333A0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</w:p>
        </w:tc>
        <w:tc>
          <w:tcPr>
            <w:tcW w:w="4961" w:type="dxa"/>
            <w:shd w:val="clear" w:color="auto" w:fill="B4A7D6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2F05199" w14:textId="77777777" w:rsidR="00883FFA" w:rsidRPr="00883FFA" w:rsidRDefault="00883FFA" w:rsidP="00883FFA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sz w:val="20"/>
                <w:szCs w:val="20"/>
                <w:lang w:val="ca-ES" w:eastAsia="es-ES"/>
              </w:rPr>
              <w:t>Certificat de nivell intermedi de català (B2)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68773791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"/>
              </w:rPr>
              <w:t>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409B9F7A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2D41D114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14:paraId="50FECA3A" w14:textId="77777777" w:rsidR="00883FFA" w:rsidRPr="00883FFA" w:rsidRDefault="00883FFA" w:rsidP="00883FFA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"/>
              </w:rPr>
            </w:pPr>
            <w:r w:rsidRPr="00883FFA">
              <w:rPr>
                <w:rFonts w:ascii="Noto Sans" w:eastAsia="MS Gothic" w:hAnsi="MS Gothic" w:cs="MS Gothic"/>
                <w:b/>
                <w:bCs/>
                <w:color w:val="6AA84F"/>
                <w:sz w:val="20"/>
                <w:szCs w:val="20"/>
                <w:lang w:val="ca-ES" w:eastAsia="es-ES"/>
              </w:rPr>
              <w:t>✓</w:t>
            </w:r>
          </w:p>
        </w:tc>
      </w:tr>
    </w:tbl>
    <w:p w14:paraId="0C65C710" w14:textId="77777777" w:rsidR="00883FFA" w:rsidRPr="00883FFA" w:rsidRDefault="00883FFA" w:rsidP="00404B13">
      <w:pPr>
        <w:spacing w:after="0" w:line="240" w:lineRule="auto"/>
        <w:rPr>
          <w:rFonts w:ascii="Noto Sans" w:hAnsi="Noto Sans"/>
          <w:lang w:val="ca-ES"/>
        </w:rPr>
      </w:pPr>
    </w:p>
    <w:sectPr w:rsidR="00883FFA" w:rsidRPr="00883FFA" w:rsidSect="00040D4D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701" w:right="127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4994A" w14:textId="77777777" w:rsidR="007A1180" w:rsidRDefault="007A1180" w:rsidP="002F3D33">
      <w:r>
        <w:separator/>
      </w:r>
    </w:p>
  </w:endnote>
  <w:endnote w:type="continuationSeparator" w:id="0">
    <w:p w14:paraId="02AF48B0" w14:textId="77777777" w:rsidR="007A1180" w:rsidRDefault="007A1180" w:rsidP="002F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iol Regular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81" w:type="dxa"/>
      <w:tblInd w:w="-15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240" w:type="dxa"/>
      </w:tblCellMar>
      <w:tblLook w:val="04A0" w:firstRow="1" w:lastRow="0" w:firstColumn="1" w:lastColumn="0" w:noHBand="0" w:noVBand="1"/>
    </w:tblPr>
    <w:tblGrid>
      <w:gridCol w:w="7313"/>
      <w:gridCol w:w="9068"/>
    </w:tblGrid>
    <w:tr w:rsidR="007A1180" w:rsidRPr="00144C26" w14:paraId="7CB56F52" w14:textId="77777777" w:rsidTr="009C47DD">
      <w:tc>
        <w:tcPr>
          <w:tcW w:w="731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B7535E9" w14:textId="77777777" w:rsidR="007A1180" w:rsidRDefault="007A1180" w:rsidP="00040D4D">
          <w:pPr>
            <w:pStyle w:val="Peudepgina"/>
            <w:ind w:left="255"/>
            <w:rPr>
              <w:rFonts w:ascii="Noto Sans" w:hAnsi="Noto Sans" w:cs="Noto Sans"/>
              <w:lang w:val="ca-ES"/>
            </w:rPr>
          </w:pPr>
          <w:r w:rsidRPr="005009A4">
            <w:rPr>
              <w:rFonts w:ascii="Noto Sans" w:hAnsi="Noto Sans" w:cs="Noto Sans"/>
              <w:lang w:val="ca-ES"/>
            </w:rPr>
            <w:t>C. d’Alfons el</w:t>
          </w:r>
          <w:r>
            <w:rPr>
              <w:rFonts w:ascii="Noto Sans" w:hAnsi="Noto Sans" w:cs="Noto Sans"/>
              <w:lang w:val="ca-ES"/>
            </w:rPr>
            <w:t xml:space="preserve"> Magnànim, 29, 1r pis</w:t>
          </w:r>
        </w:p>
        <w:p w14:paraId="7AA1F452" w14:textId="77777777" w:rsidR="007A1180" w:rsidRPr="006F595E" w:rsidRDefault="007A1180" w:rsidP="00040D4D">
          <w:pPr>
            <w:pStyle w:val="Peudepgina"/>
            <w:ind w:left="255"/>
            <w:rPr>
              <w:rFonts w:ascii="Noto Sans" w:hAnsi="Noto Sans" w:cs="Noto Sans"/>
              <w:lang w:val="ca-ES"/>
            </w:rPr>
          </w:pPr>
          <w:r w:rsidRPr="005009A4">
            <w:rPr>
              <w:rFonts w:ascii="Noto Sans" w:hAnsi="Noto Sans" w:cs="Noto Sans"/>
              <w:lang w:val="ca-ES"/>
            </w:rPr>
            <w:t>07004 Palma</w:t>
          </w:r>
        </w:p>
        <w:p w14:paraId="1B9EAE59" w14:textId="66CA820E" w:rsidR="007A1180" w:rsidRPr="00395F33" w:rsidRDefault="007A1180" w:rsidP="00395F33">
          <w:pPr>
            <w:pStyle w:val="Peudepgina"/>
            <w:ind w:left="255"/>
            <w:rPr>
              <w:rFonts w:ascii="Noto Sans" w:hAnsi="Noto Sans" w:cs="Noto Sans"/>
              <w:lang w:val="ca-ES"/>
            </w:rPr>
          </w:pPr>
          <w:r>
            <w:rPr>
              <w:rFonts w:ascii="Noto Sans" w:hAnsi="Noto Sans" w:cs="Noto Sans"/>
              <w:lang w:val="ca-ES"/>
            </w:rPr>
            <w:t>Tel.: 971 17 76 34</w:t>
          </w:r>
        </w:p>
      </w:tc>
      <w:tc>
        <w:tcPr>
          <w:tcW w:w="906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1935876" w14:textId="77777777" w:rsidR="007A1180" w:rsidRPr="00144C26" w:rsidRDefault="0057783C" w:rsidP="003403A6">
          <w:pPr>
            <w:pStyle w:val="Nmerodepgina1"/>
            <w:rPr>
              <w:rFonts w:ascii="Noto Sans" w:hAnsi="Noto Sans" w:cs="Noto Sans"/>
            </w:rPr>
          </w:pPr>
          <w:r w:rsidRPr="00144C26">
            <w:rPr>
              <w:rFonts w:ascii="Noto Sans" w:hAnsi="Noto Sans" w:cs="Noto Sans"/>
            </w:rPr>
            <w:fldChar w:fldCharType="begin"/>
          </w:r>
          <w:r w:rsidR="007A1180" w:rsidRPr="00144C26">
            <w:rPr>
              <w:rFonts w:ascii="Noto Sans" w:hAnsi="Noto Sans" w:cs="Noto Sans"/>
            </w:rPr>
            <w:instrText>PAGE   \* MERGEFORMAT</w:instrText>
          </w:r>
          <w:r w:rsidRPr="00144C26">
            <w:rPr>
              <w:rFonts w:ascii="Noto Sans" w:hAnsi="Noto Sans" w:cs="Noto Sans"/>
            </w:rPr>
            <w:fldChar w:fldCharType="separate"/>
          </w:r>
          <w:r w:rsidR="006764F6">
            <w:rPr>
              <w:rFonts w:ascii="Noto Sans" w:hAnsi="Noto Sans" w:cs="Noto Sans"/>
              <w:noProof/>
            </w:rPr>
            <w:t>2</w:t>
          </w:r>
          <w:r w:rsidRPr="00144C26">
            <w:rPr>
              <w:rFonts w:ascii="Noto Sans" w:hAnsi="Noto Sans" w:cs="Noto Sans"/>
            </w:rPr>
            <w:fldChar w:fldCharType="end"/>
          </w:r>
        </w:p>
      </w:tc>
    </w:tr>
  </w:tbl>
  <w:p w14:paraId="577C8F6E" w14:textId="77777777" w:rsidR="007A1180" w:rsidRPr="00144C26" w:rsidRDefault="007A1180">
    <w:pPr>
      <w:pStyle w:val="Piedepgina"/>
      <w:rPr>
        <w:rFonts w:cs="Noto Sans"/>
        <w:sz w:val="15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6" w:type="dxa"/>
      <w:tblInd w:w="-15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240" w:type="dxa"/>
      </w:tblCellMar>
      <w:tblLook w:val="04A0" w:firstRow="1" w:lastRow="0" w:firstColumn="1" w:lastColumn="0" w:noHBand="0" w:noVBand="1"/>
    </w:tblPr>
    <w:tblGrid>
      <w:gridCol w:w="7363"/>
      <w:gridCol w:w="2673"/>
    </w:tblGrid>
    <w:tr w:rsidR="007A1180" w:rsidRPr="00901173" w14:paraId="367FA036" w14:textId="77777777" w:rsidTr="00404B13">
      <w:trPr>
        <w:trHeight w:val="1140"/>
      </w:trPr>
      <w:tc>
        <w:tcPr>
          <w:tcW w:w="736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5DB06AE" w14:textId="77777777" w:rsidR="007A1180" w:rsidRDefault="007A1180" w:rsidP="00404B13">
          <w:pPr>
            <w:pStyle w:val="Peudepgina"/>
            <w:ind w:left="255"/>
            <w:rPr>
              <w:rFonts w:ascii="Noto Sans" w:hAnsi="Noto Sans" w:cs="Noto Sans"/>
              <w:lang w:val="ca-ES"/>
            </w:rPr>
          </w:pPr>
          <w:r w:rsidRPr="005009A4">
            <w:rPr>
              <w:rFonts w:ascii="Noto Sans" w:hAnsi="Noto Sans" w:cs="Noto Sans"/>
              <w:lang w:val="ca-ES"/>
            </w:rPr>
            <w:t>C. d’Alfons el</w:t>
          </w:r>
          <w:r>
            <w:rPr>
              <w:rFonts w:ascii="Noto Sans" w:hAnsi="Noto Sans" w:cs="Noto Sans"/>
              <w:lang w:val="ca-ES"/>
            </w:rPr>
            <w:t xml:space="preserve"> Magnànim, 29, 1r pis</w:t>
          </w:r>
        </w:p>
        <w:p w14:paraId="6E9C34D3" w14:textId="77777777" w:rsidR="007A1180" w:rsidRPr="006F595E" w:rsidRDefault="007A1180" w:rsidP="00404B13">
          <w:pPr>
            <w:pStyle w:val="Peudepgina"/>
            <w:ind w:left="255"/>
            <w:rPr>
              <w:rFonts w:ascii="Noto Sans" w:hAnsi="Noto Sans" w:cs="Noto Sans"/>
              <w:lang w:val="ca-ES"/>
            </w:rPr>
          </w:pPr>
          <w:r w:rsidRPr="005009A4">
            <w:rPr>
              <w:rFonts w:ascii="Noto Sans" w:hAnsi="Noto Sans" w:cs="Noto Sans"/>
              <w:lang w:val="ca-ES"/>
            </w:rPr>
            <w:t>07004 Palma</w:t>
          </w:r>
        </w:p>
        <w:p w14:paraId="0CB28D6B" w14:textId="4D5537F9" w:rsidR="007A1180" w:rsidRPr="00395F33" w:rsidRDefault="007A1180" w:rsidP="00395F33">
          <w:pPr>
            <w:pStyle w:val="Peudepgina"/>
            <w:ind w:left="255"/>
            <w:rPr>
              <w:rFonts w:ascii="Noto Sans" w:hAnsi="Noto Sans" w:cs="Noto Sans"/>
              <w:lang w:val="ca-ES"/>
            </w:rPr>
          </w:pPr>
          <w:r>
            <w:rPr>
              <w:rFonts w:ascii="Noto Sans" w:hAnsi="Noto Sans" w:cs="Noto Sans"/>
              <w:lang w:val="ca-ES"/>
            </w:rPr>
            <w:t>Tel.: 971 17 76 34</w:t>
          </w:r>
        </w:p>
      </w:tc>
      <w:tc>
        <w:tcPr>
          <w:tcW w:w="2673" w:type="dxa"/>
          <w:tcBorders>
            <w:top w:val="nil"/>
            <w:left w:val="nil"/>
            <w:bottom w:val="nil"/>
            <w:right w:val="nil"/>
          </w:tcBorders>
        </w:tcPr>
        <w:p w14:paraId="38E7FA71" w14:textId="77777777" w:rsidR="007A1180" w:rsidRPr="00901173" w:rsidRDefault="007A1180" w:rsidP="003403A6">
          <w:pPr>
            <w:pStyle w:val="Peudepgina"/>
            <w:rPr>
              <w:rFonts w:ascii="Noto Sans" w:hAnsi="Noto Sans" w:cs="Noto Sans"/>
            </w:rPr>
          </w:pPr>
        </w:p>
      </w:tc>
    </w:tr>
  </w:tbl>
  <w:p w14:paraId="59320551" w14:textId="77777777" w:rsidR="007A1180" w:rsidRPr="00901173" w:rsidRDefault="007A1180" w:rsidP="00AF6E68">
    <w:pPr>
      <w:pStyle w:val="Piedepgina"/>
      <w:rPr>
        <w:rFonts w:cs="Noto Sans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72D0A" w14:textId="77777777" w:rsidR="007A1180" w:rsidRDefault="007A1180" w:rsidP="002F3D33">
      <w:r>
        <w:separator/>
      </w:r>
    </w:p>
  </w:footnote>
  <w:footnote w:type="continuationSeparator" w:id="0">
    <w:p w14:paraId="77269960" w14:textId="77777777" w:rsidR="007A1180" w:rsidRDefault="007A1180" w:rsidP="002F3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D5C23" w14:textId="3760F0C8" w:rsidR="007A1180" w:rsidRDefault="00395F33">
    <w:pPr>
      <w:pStyle w:val="Encabezado"/>
      <w:rPr>
        <w:noProof/>
        <w:lang w:val="es-ES" w:eastAsia="es-ES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D01E799" wp14:editId="24DEDD62">
          <wp:simplePos x="0" y="0"/>
          <wp:positionH relativeFrom="column">
            <wp:posOffset>-590550</wp:posOffset>
          </wp:positionH>
          <wp:positionV relativeFrom="paragraph">
            <wp:posOffset>10795</wp:posOffset>
          </wp:positionV>
          <wp:extent cx="1926000" cy="802800"/>
          <wp:effectExtent l="0" t="0" r="0" b="0"/>
          <wp:wrapNone/>
          <wp:docPr id="3" name="Imagen 3" descr="h:\escrit\C_TU_CU_ES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escrit\C_TU_CU_ES_CO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80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8187A8" w14:textId="4874AC83" w:rsidR="00395F33" w:rsidRDefault="00395F33">
    <w:pPr>
      <w:pStyle w:val="Encabezado"/>
      <w:rPr>
        <w:noProof/>
        <w:lang w:val="es-ES" w:eastAsia="es-ES"/>
      </w:rPr>
    </w:pPr>
  </w:p>
  <w:p w14:paraId="3F0B03B8" w14:textId="249A8A6E" w:rsidR="00395F33" w:rsidRDefault="00395F33">
    <w:pPr>
      <w:pStyle w:val="Encabezado"/>
      <w:rPr>
        <w:noProof/>
        <w:lang w:val="es-ES" w:eastAsia="es-ES"/>
      </w:rPr>
    </w:pPr>
  </w:p>
  <w:p w14:paraId="57BD569B" w14:textId="15B05E70" w:rsidR="00395F33" w:rsidRDefault="00395F33">
    <w:pPr>
      <w:pStyle w:val="Encabezado"/>
      <w:rPr>
        <w:noProof/>
        <w:lang w:val="es-ES" w:eastAsia="es-ES"/>
      </w:rPr>
    </w:pPr>
  </w:p>
  <w:p w14:paraId="2A23B845" w14:textId="77777777" w:rsidR="00395F33" w:rsidRDefault="00395F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682D" w14:textId="179FCE5A" w:rsidR="00395F33" w:rsidRDefault="00395F33" w:rsidP="00395F3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6D293CF" wp14:editId="6552E342">
          <wp:simplePos x="0" y="0"/>
          <wp:positionH relativeFrom="column">
            <wp:posOffset>-590550</wp:posOffset>
          </wp:positionH>
          <wp:positionV relativeFrom="paragraph">
            <wp:posOffset>10795</wp:posOffset>
          </wp:positionV>
          <wp:extent cx="1926000" cy="802800"/>
          <wp:effectExtent l="0" t="0" r="0" b="0"/>
          <wp:wrapNone/>
          <wp:docPr id="1" name="Imagen 1" descr="h:\escrit\C_TU_CU_ES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escrit\C_TU_CU_ES_CO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80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79446C" w14:textId="3DBCEC32" w:rsidR="00395F33" w:rsidRDefault="00395F33" w:rsidP="00395F33">
    <w:pPr>
      <w:pStyle w:val="Encabezado"/>
    </w:pPr>
  </w:p>
  <w:p w14:paraId="38F86624" w14:textId="5EF73212" w:rsidR="00395F33" w:rsidRDefault="00395F33" w:rsidP="00395F33">
    <w:pPr>
      <w:pStyle w:val="Encabezado"/>
    </w:pPr>
  </w:p>
  <w:p w14:paraId="4C48BB19" w14:textId="77777777" w:rsidR="00395F33" w:rsidRDefault="00395F33" w:rsidP="00395F33">
    <w:pPr>
      <w:pStyle w:val="Encabezado"/>
    </w:pPr>
  </w:p>
  <w:p w14:paraId="265237D6" w14:textId="5C8C90E7" w:rsidR="007A1180" w:rsidRPr="00395F33" w:rsidRDefault="007A1180" w:rsidP="00395F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96D"/>
    <w:rsid w:val="0001132A"/>
    <w:rsid w:val="000156CD"/>
    <w:rsid w:val="00023205"/>
    <w:rsid w:val="000237A9"/>
    <w:rsid w:val="00034A40"/>
    <w:rsid w:val="00036B37"/>
    <w:rsid w:val="00040D4D"/>
    <w:rsid w:val="00050D54"/>
    <w:rsid w:val="00074F0B"/>
    <w:rsid w:val="00092B9B"/>
    <w:rsid w:val="000950E0"/>
    <w:rsid w:val="000A7669"/>
    <w:rsid w:val="000B1813"/>
    <w:rsid w:val="000B184C"/>
    <w:rsid w:val="000D7FC3"/>
    <w:rsid w:val="0010508B"/>
    <w:rsid w:val="00110FE4"/>
    <w:rsid w:val="00114152"/>
    <w:rsid w:val="001266B7"/>
    <w:rsid w:val="00144C26"/>
    <w:rsid w:val="001B3E44"/>
    <w:rsid w:val="001B4283"/>
    <w:rsid w:val="001C76E5"/>
    <w:rsid w:val="001D2A3E"/>
    <w:rsid w:val="001D3D05"/>
    <w:rsid w:val="001E5FD1"/>
    <w:rsid w:val="0020001D"/>
    <w:rsid w:val="00222923"/>
    <w:rsid w:val="002266B1"/>
    <w:rsid w:val="002502C7"/>
    <w:rsid w:val="00251A2C"/>
    <w:rsid w:val="0025741D"/>
    <w:rsid w:val="002635A5"/>
    <w:rsid w:val="00274B69"/>
    <w:rsid w:val="0029653D"/>
    <w:rsid w:val="002C075E"/>
    <w:rsid w:val="002E219A"/>
    <w:rsid w:val="002F1FA3"/>
    <w:rsid w:val="002F3D33"/>
    <w:rsid w:val="00307F7A"/>
    <w:rsid w:val="00322246"/>
    <w:rsid w:val="00323D33"/>
    <w:rsid w:val="00331224"/>
    <w:rsid w:val="00335F5F"/>
    <w:rsid w:val="003403A6"/>
    <w:rsid w:val="003419D5"/>
    <w:rsid w:val="00357840"/>
    <w:rsid w:val="00367C51"/>
    <w:rsid w:val="00373894"/>
    <w:rsid w:val="003866E4"/>
    <w:rsid w:val="003871DA"/>
    <w:rsid w:val="00392DD5"/>
    <w:rsid w:val="00395F33"/>
    <w:rsid w:val="003C228C"/>
    <w:rsid w:val="003D785A"/>
    <w:rsid w:val="003F6178"/>
    <w:rsid w:val="003F6E57"/>
    <w:rsid w:val="003F771A"/>
    <w:rsid w:val="00404B13"/>
    <w:rsid w:val="00466CDE"/>
    <w:rsid w:val="00485578"/>
    <w:rsid w:val="00494EAC"/>
    <w:rsid w:val="004C6BE5"/>
    <w:rsid w:val="004D2A64"/>
    <w:rsid w:val="0050440F"/>
    <w:rsid w:val="005622F6"/>
    <w:rsid w:val="00574AA6"/>
    <w:rsid w:val="0057783C"/>
    <w:rsid w:val="005C057F"/>
    <w:rsid w:val="005E3236"/>
    <w:rsid w:val="006013FF"/>
    <w:rsid w:val="00635971"/>
    <w:rsid w:val="00637409"/>
    <w:rsid w:val="006377DF"/>
    <w:rsid w:val="00642870"/>
    <w:rsid w:val="00651C37"/>
    <w:rsid w:val="00663E55"/>
    <w:rsid w:val="006764F6"/>
    <w:rsid w:val="006776B5"/>
    <w:rsid w:val="006B4CEB"/>
    <w:rsid w:val="006C5013"/>
    <w:rsid w:val="006F0D2E"/>
    <w:rsid w:val="006F71AF"/>
    <w:rsid w:val="007003CD"/>
    <w:rsid w:val="0072100A"/>
    <w:rsid w:val="007265EF"/>
    <w:rsid w:val="0074473A"/>
    <w:rsid w:val="00750C99"/>
    <w:rsid w:val="007567B3"/>
    <w:rsid w:val="00762CDE"/>
    <w:rsid w:val="00772EEB"/>
    <w:rsid w:val="00774D29"/>
    <w:rsid w:val="00793DC1"/>
    <w:rsid w:val="007A1180"/>
    <w:rsid w:val="007D487C"/>
    <w:rsid w:val="007F36BC"/>
    <w:rsid w:val="007F64B1"/>
    <w:rsid w:val="007F6F4F"/>
    <w:rsid w:val="0081333C"/>
    <w:rsid w:val="0083573F"/>
    <w:rsid w:val="008368A4"/>
    <w:rsid w:val="008413FC"/>
    <w:rsid w:val="00842E51"/>
    <w:rsid w:val="008442CE"/>
    <w:rsid w:val="00872B70"/>
    <w:rsid w:val="00883FFA"/>
    <w:rsid w:val="00895D5B"/>
    <w:rsid w:val="008A09F1"/>
    <w:rsid w:val="008A0BCD"/>
    <w:rsid w:val="008A3278"/>
    <w:rsid w:val="008A4F91"/>
    <w:rsid w:val="008A636B"/>
    <w:rsid w:val="008B7970"/>
    <w:rsid w:val="008E248C"/>
    <w:rsid w:val="008E5F14"/>
    <w:rsid w:val="008F226D"/>
    <w:rsid w:val="008F3D44"/>
    <w:rsid w:val="00901173"/>
    <w:rsid w:val="00945F2E"/>
    <w:rsid w:val="009A0E69"/>
    <w:rsid w:val="009B3FD2"/>
    <w:rsid w:val="009C47DD"/>
    <w:rsid w:val="009D0416"/>
    <w:rsid w:val="009D05A6"/>
    <w:rsid w:val="009F36D4"/>
    <w:rsid w:val="00A2137F"/>
    <w:rsid w:val="00A24F99"/>
    <w:rsid w:val="00A31C73"/>
    <w:rsid w:val="00A32066"/>
    <w:rsid w:val="00A45203"/>
    <w:rsid w:val="00A503A0"/>
    <w:rsid w:val="00A70754"/>
    <w:rsid w:val="00A90ED1"/>
    <w:rsid w:val="00A9443C"/>
    <w:rsid w:val="00A94FEA"/>
    <w:rsid w:val="00AA2E2E"/>
    <w:rsid w:val="00AB563D"/>
    <w:rsid w:val="00AE7AA5"/>
    <w:rsid w:val="00AE7DD6"/>
    <w:rsid w:val="00AF10A8"/>
    <w:rsid w:val="00AF6E68"/>
    <w:rsid w:val="00B049DA"/>
    <w:rsid w:val="00B2463B"/>
    <w:rsid w:val="00B340FE"/>
    <w:rsid w:val="00B4748B"/>
    <w:rsid w:val="00B522DD"/>
    <w:rsid w:val="00B611B6"/>
    <w:rsid w:val="00B615C5"/>
    <w:rsid w:val="00B63B5F"/>
    <w:rsid w:val="00B70D3B"/>
    <w:rsid w:val="00B72590"/>
    <w:rsid w:val="00B86DE2"/>
    <w:rsid w:val="00B96B23"/>
    <w:rsid w:val="00BA5DF3"/>
    <w:rsid w:val="00BF3976"/>
    <w:rsid w:val="00C004FA"/>
    <w:rsid w:val="00C1296D"/>
    <w:rsid w:val="00C168B0"/>
    <w:rsid w:val="00C24228"/>
    <w:rsid w:val="00C30964"/>
    <w:rsid w:val="00C6481A"/>
    <w:rsid w:val="00C77D5C"/>
    <w:rsid w:val="00CC759F"/>
    <w:rsid w:val="00CF32FC"/>
    <w:rsid w:val="00CF5372"/>
    <w:rsid w:val="00D0530C"/>
    <w:rsid w:val="00D12B6D"/>
    <w:rsid w:val="00D40806"/>
    <w:rsid w:val="00D44E04"/>
    <w:rsid w:val="00D616E9"/>
    <w:rsid w:val="00D76585"/>
    <w:rsid w:val="00D911CC"/>
    <w:rsid w:val="00DA5056"/>
    <w:rsid w:val="00DD5C0A"/>
    <w:rsid w:val="00DD7696"/>
    <w:rsid w:val="00DF0E12"/>
    <w:rsid w:val="00DF1C34"/>
    <w:rsid w:val="00DF2AFF"/>
    <w:rsid w:val="00DF7C2E"/>
    <w:rsid w:val="00E16ABC"/>
    <w:rsid w:val="00E27067"/>
    <w:rsid w:val="00E3324B"/>
    <w:rsid w:val="00E710FA"/>
    <w:rsid w:val="00E75250"/>
    <w:rsid w:val="00E922C1"/>
    <w:rsid w:val="00EA0467"/>
    <w:rsid w:val="00EB69B0"/>
    <w:rsid w:val="00EE3B34"/>
    <w:rsid w:val="00EE77C0"/>
    <w:rsid w:val="00EE7C2F"/>
    <w:rsid w:val="00EF3F93"/>
    <w:rsid w:val="00EF4E56"/>
    <w:rsid w:val="00F1333D"/>
    <w:rsid w:val="00F62DA3"/>
    <w:rsid w:val="00F702BF"/>
    <w:rsid w:val="00F70BF0"/>
    <w:rsid w:val="00F8738C"/>
    <w:rsid w:val="00FB249B"/>
    <w:rsid w:val="00FE6B74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041E4D3"/>
  <w15:docId w15:val="{C57F588C-EC7F-42FF-855D-963DF99E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B1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3D33"/>
    <w:pPr>
      <w:tabs>
        <w:tab w:val="center" w:pos="4252"/>
        <w:tab w:val="right" w:pos="8504"/>
      </w:tabs>
      <w:spacing w:after="0" w:line="240" w:lineRule="auto"/>
    </w:pPr>
    <w:rPr>
      <w:rFonts w:ascii="Noto Sans" w:eastAsia="Calibri" w:hAnsi="Noto Sans" w:cs="Times New Roman"/>
      <w:lang w:val="ca-ES"/>
    </w:rPr>
  </w:style>
  <w:style w:type="character" w:customStyle="1" w:styleId="EncabezadoCar">
    <w:name w:val="Encabezado Car"/>
    <w:basedOn w:val="Fuentedeprrafopredeter"/>
    <w:link w:val="Encabezado"/>
    <w:uiPriority w:val="99"/>
    <w:rsid w:val="002F3D33"/>
    <w:rPr>
      <w:rFonts w:ascii="Noto Sans" w:hAnsi="Noto Sans"/>
    </w:rPr>
  </w:style>
  <w:style w:type="paragraph" w:styleId="Piedepgina">
    <w:name w:val="footer"/>
    <w:basedOn w:val="Normal"/>
    <w:link w:val="PiedepginaCar"/>
    <w:uiPriority w:val="99"/>
    <w:unhideWhenUsed/>
    <w:rsid w:val="002F3D33"/>
    <w:pPr>
      <w:tabs>
        <w:tab w:val="center" w:pos="4252"/>
        <w:tab w:val="right" w:pos="8504"/>
      </w:tabs>
      <w:spacing w:after="0" w:line="240" w:lineRule="auto"/>
    </w:pPr>
    <w:rPr>
      <w:rFonts w:ascii="Noto Sans" w:eastAsia="Calibri" w:hAnsi="Noto Sans" w:cs="Times New Roman"/>
      <w:lang w:val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F3D33"/>
    <w:rPr>
      <w:rFonts w:ascii="Noto Sans" w:hAnsi="Noto Sans"/>
    </w:rPr>
  </w:style>
  <w:style w:type="table" w:styleId="Tablaconcuadrcula">
    <w:name w:val="Table Grid"/>
    <w:basedOn w:val="Tablanormal"/>
    <w:uiPriority w:val="59"/>
    <w:rsid w:val="002F3D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3D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D33"/>
    <w:rPr>
      <w:rFonts w:ascii="Tahoma" w:hAnsi="Tahoma" w:cs="Tahoma"/>
      <w:sz w:val="16"/>
      <w:szCs w:val="16"/>
    </w:rPr>
  </w:style>
  <w:style w:type="paragraph" w:customStyle="1" w:styleId="Peudepgina">
    <w:name w:val="Peu de pàgina"/>
    <w:basedOn w:val="Normal"/>
    <w:qFormat/>
    <w:rsid w:val="00AF6E68"/>
    <w:pPr>
      <w:widowControl w:val="0"/>
      <w:autoSpaceDE w:val="0"/>
      <w:autoSpaceDN w:val="0"/>
      <w:adjustRightInd w:val="0"/>
      <w:spacing w:after="0" w:line="220" w:lineRule="atLeast"/>
    </w:pPr>
    <w:rPr>
      <w:rFonts w:ascii="Calibri" w:eastAsia="Times New Roman" w:hAnsi="Calibri" w:cs="Bariol Regular"/>
      <w:sz w:val="15"/>
      <w:szCs w:val="15"/>
      <w:lang w:eastAsia="es-ES"/>
    </w:rPr>
  </w:style>
  <w:style w:type="character" w:styleId="Hipervnculo">
    <w:name w:val="Hyperlink"/>
    <w:basedOn w:val="Fuentedeprrafopredeter"/>
    <w:uiPriority w:val="99"/>
    <w:unhideWhenUsed/>
    <w:rsid w:val="003419D5"/>
    <w:rPr>
      <w:color w:val="0000FF"/>
      <w:u w:val="single"/>
    </w:rPr>
  </w:style>
  <w:style w:type="paragraph" w:customStyle="1" w:styleId="Nmerodepgina1">
    <w:name w:val="Número de pàgina1"/>
    <w:basedOn w:val="Peudepgina"/>
    <w:qFormat/>
    <w:rsid w:val="003419D5"/>
    <w:pPr>
      <w:jc w:val="righ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6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MPARTIDA\Plantilles\000%20Plantilla%20DGPL%20sense%20espai%20per%20a%20dad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18D53-D901-42C2-969D-322BB61B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000 Plantilla DGPL sense espai per a dades</Template>
  <TotalTime>22</TotalTime>
  <Pages>4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 de les Illes Balears</Company>
  <LinksUpToDate>false</LinksUpToDate>
  <CharactersWithSpaces>4754</CharactersWithSpaces>
  <SharedDoc>false</SharedDoc>
  <HLinks>
    <vt:vector size="12" baseType="variant">
      <vt:variant>
        <vt:i4>3801111</vt:i4>
      </vt:variant>
      <vt:variant>
        <vt:i4>6</vt:i4>
      </vt:variant>
      <vt:variant>
        <vt:i4>0</vt:i4>
      </vt:variant>
      <vt:variant>
        <vt:i4>5</vt:i4>
      </vt:variant>
      <vt:variant>
        <vt:lpwstr>mailto:comunicacio@caib.es</vt:lpwstr>
      </vt:variant>
      <vt:variant>
        <vt:lpwstr/>
      </vt:variant>
      <vt:variant>
        <vt:i4>3801111</vt:i4>
      </vt:variant>
      <vt:variant>
        <vt:i4>0</vt:i4>
      </vt:variant>
      <vt:variant>
        <vt:i4>0</vt:i4>
      </vt:variant>
      <vt:variant>
        <vt:i4>5</vt:i4>
      </vt:variant>
      <vt:variant>
        <vt:lpwstr>mailto:comunicacio@caib.es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u103596</dc:creator>
  <cp:lastModifiedBy>TONI</cp:lastModifiedBy>
  <cp:revision>8</cp:revision>
  <cp:lastPrinted>2022-06-29T12:17:00Z</cp:lastPrinted>
  <dcterms:created xsi:type="dcterms:W3CDTF">2022-06-30T09:08:00Z</dcterms:created>
  <dcterms:modified xsi:type="dcterms:W3CDTF">2024-11-25T10:58:00Z</dcterms:modified>
</cp:coreProperties>
</file>