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6904" w14:textId="77777777" w:rsidR="007D1F1A" w:rsidRDefault="007D1F1A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</w:p>
    <w:p w14:paraId="541AD2E5" w14:textId="77777777" w:rsidR="00404B13" w:rsidRPr="00305063" w:rsidRDefault="007D1F1A" w:rsidP="00404B13">
      <w:pPr>
        <w:spacing w:after="0" w:line="240" w:lineRule="auto"/>
        <w:rPr>
          <w:rFonts w:ascii="Noto Sans" w:hAnsi="Noto Sans"/>
          <w:b/>
          <w:color w:val="C30045"/>
          <w:lang w:val="ca-ES"/>
        </w:rPr>
      </w:pPr>
      <w:r>
        <w:rPr>
          <w:rFonts w:ascii="Noto Sans" w:hAnsi="Noto Sans"/>
          <w:b/>
          <w:color w:val="C30045"/>
          <w:lang w:val="ca-ES" w:eastAsia="es-ES"/>
        </w:rPr>
        <w:pict w14:anchorId="3108D30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29.7pt;margin-top:-91.95pt;width:276.35pt;height:40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stroked="f">
            <v:path arrowok="t"/>
            <v:textbox style="mso-fit-shape-to-text:t">
              <w:txbxContent>
                <w:p w14:paraId="02555ED5" w14:textId="77777777" w:rsidR="00065598" w:rsidRDefault="00065598" w:rsidP="00065598">
                  <w:pPr>
                    <w:spacing w:after="0" w:line="240" w:lineRule="auto"/>
                  </w:pPr>
                  <w:r w:rsidRPr="00C92F48">
                    <w:rPr>
                      <w:rFonts w:ascii="Noto Sans" w:eastAsia="MS Gothic" w:hAnsi="MS Gothic" w:cs="MS Gothic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>✓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6AA84F"/>
                      <w:sz w:val="16"/>
                      <w:szCs w:val="16"/>
                      <w:lang w:val="ca-ES" w:eastAsia="es-ES"/>
                    </w:rPr>
                    <w:t xml:space="preserve"> Reconegut</w:t>
                  </w:r>
                </w:p>
                <w:p w14:paraId="2023C0F6" w14:textId="77777777" w:rsidR="00065598" w:rsidRDefault="00065598" w:rsidP="00065598">
                  <w:pPr>
                    <w:spacing w:after="0" w:line="240" w:lineRule="auto"/>
                  </w:pP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FF0000"/>
                      <w:sz w:val="16"/>
                      <w:szCs w:val="16"/>
                      <w:lang w:val="ca-ES" w:eastAsia="es-ES"/>
                    </w:rPr>
                    <w:t>X No reconegut</w:t>
                  </w:r>
                </w:p>
                <w:p w14:paraId="16AE5DF6" w14:textId="77777777" w:rsidR="00065598" w:rsidRDefault="00065598" w:rsidP="00065598">
                  <w:pPr>
                    <w:spacing w:after="0" w:line="240" w:lineRule="auto"/>
                  </w:pPr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* </w:t>
                  </w:r>
                  <w:proofErr w:type="spellStart"/>
                  <w:r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Consulta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u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-ho</w:t>
                  </w:r>
                  <w:proofErr w:type="spellEnd"/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amb el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 xml:space="preserve"> </w:t>
                  </w:r>
                  <w:r w:rsidRPr="00C92F48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territori corresponent</w:t>
                  </w:r>
                  <w:r w:rsidRPr="00404B13">
                    <w:rPr>
                      <w:rFonts w:ascii="Noto Sans" w:eastAsia="Times New Roman" w:hAnsi="Noto Sans" w:cs="Calibri"/>
                      <w:b/>
                      <w:bCs/>
                      <w:color w:val="000000"/>
                      <w:sz w:val="16"/>
                      <w:szCs w:val="16"/>
                      <w:lang w:val="ca-ES" w:eastAsia="es-ES"/>
                    </w:rPr>
                    <w:t>.</w:t>
                  </w:r>
                </w:p>
              </w:txbxContent>
            </v:textbox>
          </v:shape>
        </w:pict>
      </w:r>
      <w:r w:rsidR="00494EAC" w:rsidRPr="00305063">
        <w:rPr>
          <w:rFonts w:ascii="Noto Sans" w:hAnsi="Noto Sans"/>
          <w:b/>
          <w:color w:val="C30045"/>
          <w:lang w:val="ca-ES"/>
        </w:rPr>
        <w:t xml:space="preserve">Nivell </w:t>
      </w:r>
      <w:r w:rsidR="00CE64E3" w:rsidRPr="00305063">
        <w:rPr>
          <w:rFonts w:ascii="Noto Sans" w:hAnsi="Noto Sans"/>
          <w:b/>
          <w:color w:val="C30045"/>
          <w:lang w:val="ca-ES"/>
        </w:rPr>
        <w:t>A2</w:t>
      </w:r>
      <w:r w:rsidR="00404B13" w:rsidRPr="00305063">
        <w:rPr>
          <w:rFonts w:ascii="Noto Sans" w:hAnsi="Noto Sans"/>
          <w:b/>
          <w:color w:val="C30045"/>
          <w:lang w:val="ca-ES"/>
        </w:rPr>
        <w:t>. Equivalències reconegudes</w:t>
      </w:r>
    </w:p>
    <w:p w14:paraId="24197C27" w14:textId="77777777" w:rsidR="003353C7" w:rsidRPr="00305063" w:rsidRDefault="003353C7" w:rsidP="00404B13">
      <w:pPr>
        <w:spacing w:after="0" w:line="240" w:lineRule="auto"/>
        <w:rPr>
          <w:rFonts w:ascii="Noto Sans" w:hAnsi="Noto Sans"/>
          <w:lang w:val="ca-ES"/>
        </w:rPr>
      </w:pPr>
    </w:p>
    <w:tbl>
      <w:tblPr>
        <w:tblW w:w="14992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3708"/>
        <w:gridCol w:w="4961"/>
        <w:gridCol w:w="1169"/>
        <w:gridCol w:w="1170"/>
        <w:gridCol w:w="1169"/>
        <w:gridCol w:w="1170"/>
      </w:tblGrid>
      <w:tr w:rsidR="00305063" w:rsidRPr="00305063" w14:paraId="48802CA6" w14:textId="77777777" w:rsidTr="00305063">
        <w:trPr>
          <w:trHeight w:val="300"/>
        </w:trPr>
        <w:tc>
          <w:tcPr>
            <w:tcW w:w="164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C994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Territori d'expedició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1A3C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 certificadora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4880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9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309C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Andorra 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9CDC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 xml:space="preserve">Catalunya </w:t>
            </w:r>
          </w:p>
        </w:tc>
        <w:tc>
          <w:tcPr>
            <w:tcW w:w="1169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96DD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7C3D2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305063" w:rsidRPr="00305063" w14:paraId="77CCD23F" w14:textId="77777777" w:rsidTr="00305063">
        <w:trPr>
          <w:trHeight w:val="300"/>
        </w:trPr>
        <w:tc>
          <w:tcPr>
            <w:tcW w:w="1645" w:type="dxa"/>
            <w:vMerge w:val="restart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DC29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color w:val="000000" w:themeColor="text1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color w:val="000000" w:themeColor="text1"/>
                <w:sz w:val="20"/>
                <w:szCs w:val="20"/>
                <w:lang w:val="ca-ES" w:eastAsia="es-ES_tradnl"/>
              </w:rPr>
              <w:t>ANDORRA</w:t>
            </w:r>
          </w:p>
        </w:tc>
        <w:tc>
          <w:tcPr>
            <w:tcW w:w="3708" w:type="dxa"/>
            <w:vMerge w:val="restart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EA5A4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Ministeri d'Educació i Ensenyament Superior</w:t>
            </w:r>
          </w:p>
        </w:tc>
        <w:tc>
          <w:tcPr>
            <w:tcW w:w="4961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58AC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Diploma del nivell A de llengua catalana</w:t>
            </w:r>
          </w:p>
        </w:tc>
        <w:tc>
          <w:tcPr>
            <w:tcW w:w="1169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9B40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color w:val="0061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D6D1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F6D7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8359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735BF0AB" w14:textId="77777777" w:rsidTr="00E33BFC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07AAA66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color w:val="000000" w:themeColor="text1"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8BED6CC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322FC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color w:val="000000" w:themeColor="text1"/>
                <w:sz w:val="20"/>
                <w:szCs w:val="20"/>
                <w:lang w:val="ca-ES" w:eastAsia="es-ES_tradnl"/>
              </w:rPr>
              <w:t>Diploma d’usuari bàsic, nivell A2 de llengua catalana</w:t>
            </w:r>
          </w:p>
        </w:tc>
        <w:tc>
          <w:tcPr>
            <w:tcW w:w="1169" w:type="dxa"/>
            <w:shd w:val="clear" w:color="auto" w:fill="C6EFC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1CCFB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color w:val="0061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16BD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2C27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C15C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5E7E947D" w14:textId="77777777" w:rsidTr="00305063">
        <w:trPr>
          <w:trHeight w:val="300"/>
        </w:trPr>
        <w:tc>
          <w:tcPr>
            <w:tcW w:w="1645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CC29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2C97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Direcció General de Política Lingüística / Secretaria de Política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8B30C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(A2)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9D01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1D303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8D1D6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6DDF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15266982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39136324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7CF2CD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879B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 bàsic)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1549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F8A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B14E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DD3E2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4807E94C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7DAA62FC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0CA457A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48B0D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internacional de català de nivell bàsic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7273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883B6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193F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64312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333E8675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728DE7B1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E5E65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Centre d'Estudis Jurídics i Formació Especialitzada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8348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 bàsic)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36E0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1576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358E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7204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163A9DEE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00B90C9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5181B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Consorci per a la Normalització Lingüística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AAB6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FAEA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BCA4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CEE6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3882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76EB4E7A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61C9668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0670778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57DDC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(A2)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A2D4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7B3C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932A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954E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07794AB3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3C2E8460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919A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Departament d'Educació. Centres i aules de formació de persones adultes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955FD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bàsic, emès a partir del curs 2006-2007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4813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EA8B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B9772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DF33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305063" w:rsidRPr="00305063" w14:paraId="2C1B6210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533358D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3E42990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B640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llengua catalana. Nivell 2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893B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8B2E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3D0F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52C9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305063" w:rsidRPr="00305063" w14:paraId="26377CCA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318DB9C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E044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Escola d'Administració Pública de Catalunya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7F077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 bàsic)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0CDA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FA53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2056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4F7E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3391208F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39BB0E60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4D2B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Universitats catalanes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451B9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llengua catalana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FFDA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2A22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435C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0956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1DA1ABF1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619ADCF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D14A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Comissió Interuniversitària de Formació i Acreditació Lingüístiques de Catalunya (CIFALC)</w:t>
            </w:r>
          </w:p>
        </w:tc>
        <w:tc>
          <w:tcPr>
            <w:tcW w:w="4961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F1C39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(A2)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A755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BE4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4AB7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3409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0949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4591D657" w14:textId="77777777" w:rsidTr="00305063">
        <w:trPr>
          <w:trHeight w:val="300"/>
        </w:trPr>
        <w:tc>
          <w:tcPr>
            <w:tcW w:w="1645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E07C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lastRenderedPageBreak/>
              <w:t>ILLES BALEARS</w:t>
            </w: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D4537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Avaluadora de Català / Direcció General de Política Lingüística / Cultura i Joventut / Institut d'Estudis Baleàrics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54CB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català (A)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CB42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8852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7FC9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2BA4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3C7AEFF7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06D8B4A1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29642FB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45D65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A2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FA6B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C593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80BA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473C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06D506BB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53549991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42A69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/ Escola Balear d'Administracions Públiques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BFD1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llengua catalana (A) (fins al 2012)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8905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6AD5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53BA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F177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37CC07E5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356FF220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2A8865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5E9A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A2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295A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3C82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3ACD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A47A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01BE87CD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2957AC71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F332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Escola Municipal de Mallorquí de Manacor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96F2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català (fins a 1991)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9EFC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173F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BE67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51B2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005B5CFF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056C698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9911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Obra Cultural Balear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0653C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d'haver superat el curs de coneixements orals de llengua catalana (A2) (fins a 1991)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86E5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F243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D312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2FFC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41834EF6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4C0B6519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24E57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 de les Illes Balears</w:t>
            </w: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5B29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coneixements orals de llengua catalana (fins a 1991)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A21F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5D40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4CFF6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AF70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7BE48971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65790C8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FE29D1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1537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llengua catalana del nivell A2, expedit pel Servei Lingüístic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C13D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0D7A6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DC0E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EA10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461B76AA" w14:textId="77777777" w:rsidTr="00305063">
        <w:trPr>
          <w:trHeight w:val="300"/>
        </w:trPr>
        <w:tc>
          <w:tcPr>
            <w:tcW w:w="1645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9B69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  <w:r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  <w:t>PAÍS VALENCIÀ</w:t>
            </w: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E0F6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Junta Qualificadora de Coneixements de Valencià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2A34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_tradnl"/>
              </w:rPr>
              <w:t>Certificat oral del valenci</w:t>
            </w: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à</w:t>
            </w:r>
            <w:r w:rsidRPr="00305063">
              <w:rPr>
                <w:rFonts w:ascii="Noto Sans" w:eastAsia="Times New Roman" w:hAnsi="Noto Sans" w:cs="Calibri"/>
                <w:color w:val="000000"/>
                <w:sz w:val="20"/>
                <w:szCs w:val="20"/>
                <w:lang w:val="ca-ES" w:eastAsia="es-ES_tradnl"/>
              </w:rPr>
              <w:t xml:space="preserve"> (1986-1988)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E12E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9539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95A0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F3D31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</w:tr>
      <w:tr w:rsidR="00305063" w:rsidRPr="00305063" w14:paraId="04F90C35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26A426E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02747EC0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F4CA3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Certificats de coneixements orals de valencià (1989-2017)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BEE9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24D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B5453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ED68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305063" w:rsidRPr="00305063" w14:paraId="7CA2C7E5" w14:textId="77777777" w:rsidTr="0038472C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6155F6D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9EB68AD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B952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A2 de coneixements del valencià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4FC7D" w14:textId="77777777" w:rsidR="00305063" w:rsidRPr="00305063" w:rsidRDefault="0038472C" w:rsidP="0038472C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717A9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3767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4F61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305063" w:rsidRPr="00305063" w14:paraId="58B427E2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0BDB84B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F494D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Universitats públiques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C139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coneixements orals de valencià 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89B8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3D77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EFF3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2109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</w:p>
        </w:tc>
      </w:tr>
      <w:tr w:rsidR="00305063" w:rsidRPr="00305063" w14:paraId="4F7E7D49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126AE29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2982A9D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B97A5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A2 (bàsic)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5614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2579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7BBB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A00D3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</w:p>
        </w:tc>
      </w:tr>
      <w:tr w:rsidR="00305063" w:rsidRPr="00305063" w14:paraId="5F464EBA" w14:textId="77777777" w:rsidTr="00E33BFC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4299432B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2A6C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Comissió Interuniversitària d'Estandardització d'Acreditacions de Coneixements de Valencià (CIEACOVA)</w:t>
            </w:r>
          </w:p>
        </w:tc>
        <w:tc>
          <w:tcPr>
            <w:tcW w:w="4961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6130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 xml:space="preserve">Certificat de nivell A2 (bàsic), a partir de juny de 2016 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5372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2C3A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6AA84F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366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A85FB" w14:textId="77777777" w:rsid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  <w:p w14:paraId="69993AA9" w14:textId="77777777" w:rsidR="007D1F1A" w:rsidRDefault="007D1F1A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  <w:p w14:paraId="74663413" w14:textId="77777777" w:rsidR="007D1F1A" w:rsidRDefault="007D1F1A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  <w:p w14:paraId="6D32F76B" w14:textId="77777777" w:rsidR="007D1F1A" w:rsidRDefault="007D1F1A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  <w:p w14:paraId="176A2CD3" w14:textId="0FE8B34B" w:rsidR="007D1F1A" w:rsidRPr="00305063" w:rsidRDefault="007D1F1A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</w:p>
        </w:tc>
      </w:tr>
      <w:tr w:rsidR="00305063" w:rsidRPr="00305063" w14:paraId="1690CD6F" w14:textId="77777777" w:rsidTr="00305063">
        <w:trPr>
          <w:trHeight w:val="300"/>
        </w:trPr>
        <w:tc>
          <w:tcPr>
            <w:tcW w:w="164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4718A1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lastRenderedPageBreak/>
              <w:t>Territori d'expedició</w:t>
            </w:r>
          </w:p>
        </w:tc>
        <w:tc>
          <w:tcPr>
            <w:tcW w:w="3708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890E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Institució certificadora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C0BD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Nom del títol</w:t>
            </w:r>
          </w:p>
        </w:tc>
        <w:tc>
          <w:tcPr>
            <w:tcW w:w="1169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D0199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Andorra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29CC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Catalunya</w:t>
            </w:r>
          </w:p>
        </w:tc>
        <w:tc>
          <w:tcPr>
            <w:tcW w:w="1169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67AB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Illes Balears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CE2C93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i/>
                <w:sz w:val="20"/>
                <w:szCs w:val="20"/>
                <w:lang w:val="ca-ES" w:eastAsia="es-ES_tradnl"/>
              </w:rPr>
              <w:t>País Valencià</w:t>
            </w:r>
          </w:p>
        </w:tc>
      </w:tr>
      <w:tr w:rsidR="00305063" w:rsidRPr="00305063" w14:paraId="20153B1E" w14:textId="77777777" w:rsidTr="00305063">
        <w:trPr>
          <w:trHeight w:val="300"/>
        </w:trPr>
        <w:tc>
          <w:tcPr>
            <w:tcW w:w="1645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5E07C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1C19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Escoles oficials d'idiomes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DE30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d'haver aprovat el primer curs de llengua catalana (expedit fins al curs acadèmic 2007-2008)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B5D7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D2A26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6A2C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FCE9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305063" w:rsidRPr="00305063" w14:paraId="4AE82E98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6989B394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62BB321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EA4AE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d’haver aprovat el segon curs del cicle elemental de valencià/català (a partir del Reial decret 967/1988)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083C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B1CB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A5D24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43027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2DB8BC88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485062B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4EE917F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8819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valencià/català (a partir del Reial decret 1629/2006)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0868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5A882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E575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AB0AD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32A6AFDD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2325858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180308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2BCD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A2 de valencià /català (a partir de la Llei orgànica 8/2013)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3E350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47863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B3F6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C89F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445557CA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3FB57BE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05F968D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F7131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acreditatiu d'haver superat el nivell bàsic o certificat de nivell bàsic de llengua catalana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65A0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9FBEA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2339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33F0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64DA458C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1915CA56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73FFF292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9C71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Acreditació d'haver aprovat el primer curs nivell bàsic en els cursos acadèmics entre 2007 i 2010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8C24F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32692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B68A8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  <w:tc>
          <w:tcPr>
            <w:tcW w:w="11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AE905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color w:val="FF0000"/>
                <w:sz w:val="20"/>
                <w:szCs w:val="20"/>
                <w:lang w:val="ca-ES" w:eastAsia="es-ES_tradnl"/>
              </w:rPr>
              <w:t>X</w:t>
            </w:r>
          </w:p>
        </w:tc>
      </w:tr>
      <w:tr w:rsidR="00305063" w:rsidRPr="00305063" w14:paraId="20657DEB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24AAF8CF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 w:val="restart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D4B8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Institut Ramon Llull</w:t>
            </w: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8878A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 bàsic)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473C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B61EE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8CBDE" w14:textId="77777777" w:rsidR="00305063" w:rsidRPr="00305063" w:rsidRDefault="0061099C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1C669" w14:textId="77777777" w:rsidR="00305063" w:rsidRPr="00305063" w:rsidRDefault="0061099C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  <w:tr w:rsidR="00305063" w:rsidRPr="00305063" w14:paraId="0C900183" w14:textId="77777777" w:rsidTr="00305063">
        <w:trPr>
          <w:trHeight w:val="300"/>
        </w:trPr>
        <w:tc>
          <w:tcPr>
            <w:tcW w:w="1645" w:type="dxa"/>
            <w:vMerge/>
            <w:vAlign w:val="center"/>
            <w:hideMark/>
          </w:tcPr>
          <w:p w14:paraId="709C6231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b/>
                <w:sz w:val="20"/>
                <w:szCs w:val="20"/>
                <w:lang w:val="ca-ES" w:eastAsia="es-ES_tradnl"/>
              </w:rPr>
            </w:pPr>
          </w:p>
        </w:tc>
        <w:tc>
          <w:tcPr>
            <w:tcW w:w="3708" w:type="dxa"/>
            <w:vMerge/>
            <w:vAlign w:val="center"/>
            <w:hideMark/>
          </w:tcPr>
          <w:p w14:paraId="3A6FF4BD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</w:p>
        </w:tc>
        <w:tc>
          <w:tcPr>
            <w:tcW w:w="4961" w:type="dxa"/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CCD59" w14:textId="77777777" w:rsidR="00305063" w:rsidRPr="00305063" w:rsidRDefault="00305063" w:rsidP="00305063">
            <w:pPr>
              <w:spacing w:after="0" w:line="240" w:lineRule="auto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  <w:t>Certificat de nivell bàsic de català (A2)</w:t>
            </w:r>
          </w:p>
        </w:tc>
        <w:tc>
          <w:tcPr>
            <w:tcW w:w="116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ED59B" w14:textId="77777777" w:rsidR="00305063" w:rsidRPr="00305063" w:rsidRDefault="00305063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Noto Sans" w:eastAsia="Times New Roman" w:hAnsi="Noto Sans" w:cs="Calibri"/>
                <w:b/>
                <w:bCs/>
                <w:sz w:val="20"/>
                <w:szCs w:val="20"/>
                <w:lang w:val="ca-ES" w:eastAsia="es-ES_tradnl"/>
              </w:rPr>
              <w:t>*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561F7" w14:textId="77777777" w:rsidR="00305063" w:rsidRPr="00305063" w:rsidRDefault="0061099C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C2595" w14:textId="77777777" w:rsidR="00305063" w:rsidRPr="00305063" w:rsidRDefault="0061099C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AB1B3" w14:textId="77777777" w:rsidR="00305063" w:rsidRPr="00305063" w:rsidRDefault="0061099C" w:rsidP="00305063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sz w:val="20"/>
                <w:szCs w:val="20"/>
                <w:lang w:val="ca-ES" w:eastAsia="es-ES_tradnl"/>
              </w:rPr>
            </w:pPr>
            <w:r w:rsidRPr="00305063">
              <w:rPr>
                <w:rFonts w:ascii="Segoe UI Symbol" w:eastAsia="Times New Roman" w:hAnsi="Segoe UI Symbol" w:cs="Segoe UI Symbol"/>
                <w:b/>
                <w:bCs/>
                <w:color w:val="6AA84F"/>
                <w:sz w:val="20"/>
                <w:szCs w:val="20"/>
                <w:lang w:val="ca-ES" w:eastAsia="es-ES_tradnl"/>
              </w:rPr>
              <w:t>✓</w:t>
            </w:r>
          </w:p>
        </w:tc>
      </w:tr>
    </w:tbl>
    <w:p w14:paraId="0B96BE22" w14:textId="77777777" w:rsidR="00305063" w:rsidRPr="00305063" w:rsidRDefault="00305063" w:rsidP="00404B13">
      <w:pPr>
        <w:spacing w:after="0" w:line="240" w:lineRule="auto"/>
        <w:rPr>
          <w:rFonts w:ascii="Noto Sans" w:hAnsi="Noto Sans"/>
          <w:lang w:val="ca-ES"/>
        </w:rPr>
      </w:pPr>
    </w:p>
    <w:sectPr w:rsidR="00305063" w:rsidRPr="00305063" w:rsidSect="00040D4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27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14C6" w14:textId="77777777" w:rsidR="007A1180" w:rsidRDefault="007A1180" w:rsidP="002F3D33">
      <w:r>
        <w:separator/>
      </w:r>
    </w:p>
  </w:endnote>
  <w:endnote w:type="continuationSeparator" w:id="0">
    <w:p w14:paraId="27649E91" w14:textId="77777777" w:rsidR="007A1180" w:rsidRDefault="007A1180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81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13"/>
      <w:gridCol w:w="9068"/>
    </w:tblGrid>
    <w:tr w:rsidR="007A1180" w:rsidRPr="00144C26" w14:paraId="3F6AC987" w14:textId="77777777" w:rsidTr="009C47DD">
      <w:tc>
        <w:tcPr>
          <w:tcW w:w="73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77B811" w14:textId="77777777" w:rsidR="007A1180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1ADD49B5" w14:textId="77777777" w:rsidR="007A1180" w:rsidRPr="006F595E" w:rsidRDefault="007A1180" w:rsidP="00040D4D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5037B8F5" w14:textId="04BD6638" w:rsidR="007A1180" w:rsidRPr="007D1F1A" w:rsidRDefault="007A1180" w:rsidP="007D1F1A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90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BF7150" w14:textId="77777777" w:rsidR="007A1180" w:rsidRPr="00144C26" w:rsidRDefault="00FE4E3B" w:rsidP="003403A6">
          <w:pPr>
            <w:pStyle w:val="Nmerodepgina1"/>
            <w:rPr>
              <w:rFonts w:ascii="Noto Sans" w:hAnsi="Noto Sans" w:cs="Noto Sans"/>
            </w:rPr>
          </w:pPr>
          <w:r w:rsidRPr="00144C26">
            <w:rPr>
              <w:rFonts w:ascii="Noto Sans" w:hAnsi="Noto Sans" w:cs="Noto Sans"/>
            </w:rPr>
            <w:fldChar w:fldCharType="begin"/>
          </w:r>
          <w:r w:rsidR="007A1180" w:rsidRPr="00144C26">
            <w:rPr>
              <w:rFonts w:ascii="Noto Sans" w:hAnsi="Noto Sans" w:cs="Noto Sans"/>
            </w:rPr>
            <w:instrText>PAGE   \* MERGEFORMAT</w:instrText>
          </w:r>
          <w:r w:rsidRPr="00144C26">
            <w:rPr>
              <w:rFonts w:ascii="Noto Sans" w:hAnsi="Noto Sans" w:cs="Noto Sans"/>
            </w:rPr>
            <w:fldChar w:fldCharType="separate"/>
          </w:r>
          <w:r w:rsidR="0038472C">
            <w:rPr>
              <w:rFonts w:ascii="Noto Sans" w:hAnsi="Noto Sans" w:cs="Noto Sans"/>
              <w:noProof/>
            </w:rPr>
            <w:t>2</w:t>
          </w:r>
          <w:r w:rsidRPr="00144C26">
            <w:rPr>
              <w:rFonts w:ascii="Noto Sans" w:hAnsi="Noto Sans" w:cs="Noto Sans"/>
            </w:rPr>
            <w:fldChar w:fldCharType="end"/>
          </w:r>
        </w:p>
      </w:tc>
    </w:tr>
  </w:tbl>
  <w:p w14:paraId="7EC2141C" w14:textId="77777777" w:rsidR="007A1180" w:rsidRPr="00144C26" w:rsidRDefault="007A1180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7363"/>
      <w:gridCol w:w="2673"/>
    </w:tblGrid>
    <w:tr w:rsidR="007A1180" w:rsidRPr="00901173" w14:paraId="65F210EE" w14:textId="77777777" w:rsidTr="00404B13">
      <w:trPr>
        <w:trHeight w:val="1140"/>
      </w:trPr>
      <w:tc>
        <w:tcPr>
          <w:tcW w:w="736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5DE08F" w14:textId="77777777" w:rsidR="007A1180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C. d’Alfons el</w:t>
          </w:r>
          <w:r>
            <w:rPr>
              <w:rFonts w:ascii="Noto Sans" w:hAnsi="Noto Sans" w:cs="Noto Sans"/>
              <w:lang w:val="ca-ES"/>
            </w:rPr>
            <w:t xml:space="preserve"> Magnànim, 29, 1r pis</w:t>
          </w:r>
        </w:p>
        <w:p w14:paraId="667C7D87" w14:textId="77777777" w:rsidR="007A1180" w:rsidRPr="006F595E" w:rsidRDefault="007A1180" w:rsidP="00404B13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 w:rsidRPr="005009A4">
            <w:rPr>
              <w:rFonts w:ascii="Noto Sans" w:hAnsi="Noto Sans" w:cs="Noto Sans"/>
              <w:lang w:val="ca-ES"/>
            </w:rPr>
            <w:t>07004 Palma</w:t>
          </w:r>
        </w:p>
        <w:p w14:paraId="04293926" w14:textId="21A41BC7" w:rsidR="007A1180" w:rsidRPr="007D1F1A" w:rsidRDefault="007A1180" w:rsidP="007D1F1A">
          <w:pPr>
            <w:pStyle w:val="Peudepgina"/>
            <w:ind w:left="255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>Tel.: 971 17 76 34</w:t>
          </w:r>
        </w:p>
      </w:tc>
      <w:tc>
        <w:tcPr>
          <w:tcW w:w="2673" w:type="dxa"/>
          <w:tcBorders>
            <w:top w:val="nil"/>
            <w:left w:val="nil"/>
            <w:bottom w:val="nil"/>
            <w:right w:val="nil"/>
          </w:tcBorders>
        </w:tcPr>
        <w:p w14:paraId="3C82187C" w14:textId="77777777" w:rsidR="007A1180" w:rsidRPr="00901173" w:rsidRDefault="007A1180" w:rsidP="003403A6">
          <w:pPr>
            <w:pStyle w:val="Peudepgina"/>
            <w:rPr>
              <w:rFonts w:ascii="Noto Sans" w:hAnsi="Noto Sans" w:cs="Noto Sans"/>
            </w:rPr>
          </w:pPr>
        </w:p>
      </w:tc>
    </w:tr>
  </w:tbl>
  <w:p w14:paraId="12806A08" w14:textId="77777777" w:rsidR="007A1180" w:rsidRPr="00901173" w:rsidRDefault="007A1180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819E" w14:textId="77777777" w:rsidR="007A1180" w:rsidRDefault="007A1180" w:rsidP="002F3D33">
      <w:r>
        <w:separator/>
      </w:r>
    </w:p>
  </w:footnote>
  <w:footnote w:type="continuationSeparator" w:id="0">
    <w:p w14:paraId="45C7F7FC" w14:textId="77777777" w:rsidR="007A1180" w:rsidRDefault="007A1180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70CD" w14:textId="06AB78C1" w:rsidR="007A1180" w:rsidRDefault="007D1F1A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B443364" wp14:editId="5DBFE647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3" name="Imagen 3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7B3F8" w14:textId="62E57F71" w:rsidR="007D1F1A" w:rsidRDefault="007D1F1A">
    <w:pPr>
      <w:pStyle w:val="Encabezado"/>
      <w:rPr>
        <w:noProof/>
        <w:lang w:val="es-ES" w:eastAsia="es-ES"/>
      </w:rPr>
    </w:pPr>
  </w:p>
  <w:p w14:paraId="1957042B" w14:textId="3A47B199" w:rsidR="007D1F1A" w:rsidRDefault="007D1F1A">
    <w:pPr>
      <w:pStyle w:val="Encabezado"/>
      <w:rPr>
        <w:noProof/>
        <w:lang w:val="es-ES" w:eastAsia="es-ES"/>
      </w:rPr>
    </w:pPr>
  </w:p>
  <w:p w14:paraId="6B751B76" w14:textId="25F225EF" w:rsidR="007D1F1A" w:rsidRDefault="007D1F1A">
    <w:pPr>
      <w:pStyle w:val="Encabezado"/>
    </w:pPr>
  </w:p>
  <w:p w14:paraId="55A60A21" w14:textId="77777777" w:rsidR="007D1F1A" w:rsidRDefault="007D1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A59A" w14:textId="2C86D9A7" w:rsidR="007D1F1A" w:rsidRDefault="007D1F1A" w:rsidP="007D1F1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872" behindDoc="0" locked="0" layoutInCell="1" allowOverlap="1" wp14:anchorId="77DA4817" wp14:editId="640C0FB3">
          <wp:simplePos x="0" y="0"/>
          <wp:positionH relativeFrom="column">
            <wp:posOffset>-590550</wp:posOffset>
          </wp:positionH>
          <wp:positionV relativeFrom="paragraph">
            <wp:posOffset>10795</wp:posOffset>
          </wp:positionV>
          <wp:extent cx="1926000" cy="802800"/>
          <wp:effectExtent l="0" t="0" r="0" b="0"/>
          <wp:wrapNone/>
          <wp:docPr id="1" name="Imagen 1" descr="h:\escrit\C_TU_CU_ES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C_TU_CU_ES_CO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80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7A117" w14:textId="50613781" w:rsidR="007D1F1A" w:rsidRDefault="007D1F1A" w:rsidP="007D1F1A">
    <w:pPr>
      <w:pStyle w:val="Encabezado"/>
    </w:pPr>
  </w:p>
  <w:p w14:paraId="0EA9EF64" w14:textId="77777777" w:rsidR="007D1F1A" w:rsidRDefault="007D1F1A" w:rsidP="007D1F1A">
    <w:pPr>
      <w:pStyle w:val="Encabezado"/>
    </w:pPr>
  </w:p>
  <w:p w14:paraId="6DBC31BF" w14:textId="324F6FF5" w:rsidR="007D1F1A" w:rsidRDefault="007D1F1A" w:rsidP="007D1F1A">
    <w:pPr>
      <w:pStyle w:val="Encabezado"/>
    </w:pPr>
  </w:p>
  <w:p w14:paraId="4AC0DD29" w14:textId="77777777" w:rsidR="007D1F1A" w:rsidRDefault="007D1F1A" w:rsidP="007D1F1A">
    <w:pPr>
      <w:pStyle w:val="Encabezado"/>
    </w:pPr>
  </w:p>
  <w:p w14:paraId="37C6DFD0" w14:textId="42767BF4" w:rsidR="007A1180" w:rsidRPr="007D1F1A" w:rsidRDefault="007A1180" w:rsidP="007D1F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6D"/>
    <w:rsid w:val="0001132A"/>
    <w:rsid w:val="000156CD"/>
    <w:rsid w:val="00023205"/>
    <w:rsid w:val="000237A9"/>
    <w:rsid w:val="00034A40"/>
    <w:rsid w:val="00036B37"/>
    <w:rsid w:val="00040D4D"/>
    <w:rsid w:val="00050D54"/>
    <w:rsid w:val="00065598"/>
    <w:rsid w:val="00074F0B"/>
    <w:rsid w:val="00092B9B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4C26"/>
    <w:rsid w:val="001B4283"/>
    <w:rsid w:val="001C76E5"/>
    <w:rsid w:val="001D2A3E"/>
    <w:rsid w:val="001D3D05"/>
    <w:rsid w:val="001E5FD1"/>
    <w:rsid w:val="0020001D"/>
    <w:rsid w:val="00222923"/>
    <w:rsid w:val="002266B1"/>
    <w:rsid w:val="002502C7"/>
    <w:rsid w:val="00251A2C"/>
    <w:rsid w:val="00254FE9"/>
    <w:rsid w:val="0025741D"/>
    <w:rsid w:val="002635A5"/>
    <w:rsid w:val="00274B69"/>
    <w:rsid w:val="0029653D"/>
    <w:rsid w:val="002C075E"/>
    <w:rsid w:val="002E219A"/>
    <w:rsid w:val="002F1FA3"/>
    <w:rsid w:val="002F3D33"/>
    <w:rsid w:val="00305063"/>
    <w:rsid w:val="00307F7A"/>
    <w:rsid w:val="00322246"/>
    <w:rsid w:val="00323D33"/>
    <w:rsid w:val="00331224"/>
    <w:rsid w:val="003353C7"/>
    <w:rsid w:val="00335F5F"/>
    <w:rsid w:val="003403A6"/>
    <w:rsid w:val="003419D5"/>
    <w:rsid w:val="00357840"/>
    <w:rsid w:val="00367C51"/>
    <w:rsid w:val="00373894"/>
    <w:rsid w:val="0038472C"/>
    <w:rsid w:val="003866E4"/>
    <w:rsid w:val="00392DD5"/>
    <w:rsid w:val="003C228C"/>
    <w:rsid w:val="003D785A"/>
    <w:rsid w:val="003F6178"/>
    <w:rsid w:val="003F6E57"/>
    <w:rsid w:val="003F771A"/>
    <w:rsid w:val="00404B13"/>
    <w:rsid w:val="00466CDE"/>
    <w:rsid w:val="00485578"/>
    <w:rsid w:val="00494EAC"/>
    <w:rsid w:val="004C1D84"/>
    <w:rsid w:val="004C6BE5"/>
    <w:rsid w:val="004D2A64"/>
    <w:rsid w:val="0050440F"/>
    <w:rsid w:val="005622F6"/>
    <w:rsid w:val="00574AA6"/>
    <w:rsid w:val="005C057F"/>
    <w:rsid w:val="005E3236"/>
    <w:rsid w:val="005E3D81"/>
    <w:rsid w:val="006013FF"/>
    <w:rsid w:val="0061099C"/>
    <w:rsid w:val="00635971"/>
    <w:rsid w:val="00637409"/>
    <w:rsid w:val="006377DF"/>
    <w:rsid w:val="00642870"/>
    <w:rsid w:val="00651C37"/>
    <w:rsid w:val="00663E55"/>
    <w:rsid w:val="006776B5"/>
    <w:rsid w:val="006B4CEB"/>
    <w:rsid w:val="006C5013"/>
    <w:rsid w:val="006F0D2E"/>
    <w:rsid w:val="006F71AF"/>
    <w:rsid w:val="0072100A"/>
    <w:rsid w:val="007265EF"/>
    <w:rsid w:val="0074473A"/>
    <w:rsid w:val="00746EEA"/>
    <w:rsid w:val="00750C99"/>
    <w:rsid w:val="007567B3"/>
    <w:rsid w:val="00762CDE"/>
    <w:rsid w:val="00772EEB"/>
    <w:rsid w:val="00774D29"/>
    <w:rsid w:val="00793DC1"/>
    <w:rsid w:val="007A1180"/>
    <w:rsid w:val="007D1F1A"/>
    <w:rsid w:val="007D487C"/>
    <w:rsid w:val="007F36BC"/>
    <w:rsid w:val="007F64B1"/>
    <w:rsid w:val="007F6F4F"/>
    <w:rsid w:val="0081333C"/>
    <w:rsid w:val="0083573F"/>
    <w:rsid w:val="008368A4"/>
    <w:rsid w:val="008413FC"/>
    <w:rsid w:val="00842E51"/>
    <w:rsid w:val="008442CE"/>
    <w:rsid w:val="00872B70"/>
    <w:rsid w:val="00895D5B"/>
    <w:rsid w:val="008A09F1"/>
    <w:rsid w:val="008A0BCD"/>
    <w:rsid w:val="008A3278"/>
    <w:rsid w:val="008A4F91"/>
    <w:rsid w:val="008A636B"/>
    <w:rsid w:val="008B7970"/>
    <w:rsid w:val="008E248C"/>
    <w:rsid w:val="008E4995"/>
    <w:rsid w:val="008E5F14"/>
    <w:rsid w:val="008E69FC"/>
    <w:rsid w:val="008F226D"/>
    <w:rsid w:val="008F3D44"/>
    <w:rsid w:val="00901173"/>
    <w:rsid w:val="00945F2E"/>
    <w:rsid w:val="00977480"/>
    <w:rsid w:val="009A0E69"/>
    <w:rsid w:val="009B3FD2"/>
    <w:rsid w:val="009C47DD"/>
    <w:rsid w:val="009D0416"/>
    <w:rsid w:val="009D05A6"/>
    <w:rsid w:val="009F36D4"/>
    <w:rsid w:val="00A175F6"/>
    <w:rsid w:val="00A2137F"/>
    <w:rsid w:val="00A24F99"/>
    <w:rsid w:val="00A31C73"/>
    <w:rsid w:val="00A32066"/>
    <w:rsid w:val="00A45203"/>
    <w:rsid w:val="00A503A0"/>
    <w:rsid w:val="00A70754"/>
    <w:rsid w:val="00A90ED1"/>
    <w:rsid w:val="00A9443C"/>
    <w:rsid w:val="00A94FEA"/>
    <w:rsid w:val="00AA2E2E"/>
    <w:rsid w:val="00AE7AA5"/>
    <w:rsid w:val="00AE7DD6"/>
    <w:rsid w:val="00AF10A8"/>
    <w:rsid w:val="00AF6E68"/>
    <w:rsid w:val="00B049DA"/>
    <w:rsid w:val="00B2463B"/>
    <w:rsid w:val="00B340FE"/>
    <w:rsid w:val="00B4748B"/>
    <w:rsid w:val="00B522DD"/>
    <w:rsid w:val="00B611B6"/>
    <w:rsid w:val="00B615C5"/>
    <w:rsid w:val="00B70D3B"/>
    <w:rsid w:val="00B72590"/>
    <w:rsid w:val="00B86DE2"/>
    <w:rsid w:val="00B96B23"/>
    <w:rsid w:val="00BA5DF3"/>
    <w:rsid w:val="00BF3976"/>
    <w:rsid w:val="00C004FA"/>
    <w:rsid w:val="00C1296D"/>
    <w:rsid w:val="00C168B0"/>
    <w:rsid w:val="00C24228"/>
    <w:rsid w:val="00C30964"/>
    <w:rsid w:val="00C6481A"/>
    <w:rsid w:val="00C77D5C"/>
    <w:rsid w:val="00CC759F"/>
    <w:rsid w:val="00CE64E3"/>
    <w:rsid w:val="00CF32FC"/>
    <w:rsid w:val="00CF5372"/>
    <w:rsid w:val="00D0530C"/>
    <w:rsid w:val="00D12B6D"/>
    <w:rsid w:val="00D4003F"/>
    <w:rsid w:val="00D40806"/>
    <w:rsid w:val="00D44E04"/>
    <w:rsid w:val="00D616E9"/>
    <w:rsid w:val="00D70604"/>
    <w:rsid w:val="00D76585"/>
    <w:rsid w:val="00D911CC"/>
    <w:rsid w:val="00DA5056"/>
    <w:rsid w:val="00DD5C0A"/>
    <w:rsid w:val="00DD7696"/>
    <w:rsid w:val="00DF0E12"/>
    <w:rsid w:val="00DF1C34"/>
    <w:rsid w:val="00DF2AFF"/>
    <w:rsid w:val="00DF7C2E"/>
    <w:rsid w:val="00E16ABC"/>
    <w:rsid w:val="00E3324B"/>
    <w:rsid w:val="00E33BFC"/>
    <w:rsid w:val="00E710FA"/>
    <w:rsid w:val="00E75250"/>
    <w:rsid w:val="00E922C1"/>
    <w:rsid w:val="00EA0467"/>
    <w:rsid w:val="00EB69B0"/>
    <w:rsid w:val="00EE3B34"/>
    <w:rsid w:val="00EE77C0"/>
    <w:rsid w:val="00EE7C2F"/>
    <w:rsid w:val="00EF3F93"/>
    <w:rsid w:val="00EF4E56"/>
    <w:rsid w:val="00F1333D"/>
    <w:rsid w:val="00F62DA3"/>
    <w:rsid w:val="00F702BF"/>
    <w:rsid w:val="00F70BF0"/>
    <w:rsid w:val="00F8738C"/>
    <w:rsid w:val="00FB249B"/>
    <w:rsid w:val="00FE4E3B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AA29EDE"/>
  <w15:docId w15:val="{C57F588C-EC7F-42FF-855D-963DF99E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  <w:spacing w:after="0" w:line="240" w:lineRule="auto"/>
    </w:pPr>
    <w:rPr>
      <w:rFonts w:ascii="Noto Sans" w:eastAsia="Calibri" w:hAnsi="Noto Sans" w:cs="Times New Roman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after="0" w:line="220" w:lineRule="atLeast"/>
    </w:pPr>
    <w:rPr>
      <w:rFonts w:ascii="Calibri" w:eastAsia="Times New Roman" w:hAnsi="Calibri" w:cs="Bariol Regular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1">
    <w:name w:val="Número de pàgina1"/>
    <w:basedOn w:val="Peudepgina"/>
    <w:qFormat/>
    <w:rsid w:val="003419D5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PARTIDA\Plantilles\000%20Plantilla%20DGPL%20sense%20espai%20per%20a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58B2E-34FF-424E-A631-A7494F8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 Plantilla DGPL sense espai per a dades</Template>
  <TotalTime>26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3603</CharactersWithSpaces>
  <SharedDoc>false</SharedDoc>
  <HLinks>
    <vt:vector size="12" baseType="variant">
      <vt:variant>
        <vt:i4>3801111</vt:i4>
      </vt:variant>
      <vt:variant>
        <vt:i4>6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mailto:comunicacio@caib.es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u103596</dc:creator>
  <cp:lastModifiedBy>TONI</cp:lastModifiedBy>
  <cp:revision>8</cp:revision>
  <cp:lastPrinted>2022-06-29T12:17:00Z</cp:lastPrinted>
  <dcterms:created xsi:type="dcterms:W3CDTF">2022-06-30T15:25:00Z</dcterms:created>
  <dcterms:modified xsi:type="dcterms:W3CDTF">2024-11-25T10:49:00Z</dcterms:modified>
</cp:coreProperties>
</file>