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7452" w14:textId="77777777" w:rsidR="00404B13" w:rsidRPr="00404B13" w:rsidRDefault="00E174DD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eastAsia="MS Gothic" w:hAnsi="MS Gothic" w:cs="MS Gothic"/>
          <w:b/>
          <w:bCs/>
          <w:noProof/>
          <w:color w:val="6AA84F"/>
          <w:sz w:val="16"/>
          <w:szCs w:val="16"/>
          <w:lang w:val="ca-ES" w:eastAsia="es-ES"/>
        </w:rPr>
        <w:pict w14:anchorId="28966E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2.75pt;margin-top:-95.45pt;width:276.35pt;height:40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14:paraId="788B773E" w14:textId="77777777" w:rsidR="00F355D7" w:rsidRDefault="00F355D7" w:rsidP="00F355D7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196A807C" w14:textId="77777777" w:rsidR="00F355D7" w:rsidRDefault="00F355D7" w:rsidP="00F355D7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25CFCB5F" w14:textId="77777777" w:rsidR="00F355D7" w:rsidRDefault="00F355D7" w:rsidP="00F355D7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404B13" w:rsidRPr="00404B13">
        <w:rPr>
          <w:rFonts w:ascii="Noto Sans" w:hAnsi="Noto Sans"/>
          <w:b/>
          <w:color w:val="C30045"/>
          <w:lang w:val="ca-ES"/>
        </w:rPr>
        <w:t>Nivell A1. Equivalències reconegudes</w:t>
      </w:r>
    </w:p>
    <w:p w14:paraId="79B1303F" w14:textId="77777777" w:rsidR="00404B13" w:rsidRPr="00B91DB5" w:rsidRDefault="00404B13" w:rsidP="00404B13">
      <w:pPr>
        <w:spacing w:after="0" w:line="240" w:lineRule="auto"/>
        <w:rPr>
          <w:rFonts w:ascii="Noto Sans" w:hAnsi="Noto Sans"/>
          <w:lang w:val="ca-ES"/>
        </w:rPr>
      </w:pPr>
    </w:p>
    <w:tbl>
      <w:tblPr>
        <w:tblW w:w="1484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3708"/>
        <w:gridCol w:w="4961"/>
        <w:gridCol w:w="1167"/>
        <w:gridCol w:w="1167"/>
        <w:gridCol w:w="1167"/>
        <w:gridCol w:w="1309"/>
      </w:tblGrid>
      <w:tr w:rsidR="0061554A" w:rsidRPr="00B91DB5" w14:paraId="54B0DE55" w14:textId="77777777" w:rsidTr="00232F0F">
        <w:trPr>
          <w:trHeight w:val="300"/>
        </w:trPr>
        <w:tc>
          <w:tcPr>
            <w:tcW w:w="13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94E584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>Territori d’expedició</w:t>
            </w:r>
          </w:p>
        </w:tc>
        <w:tc>
          <w:tcPr>
            <w:tcW w:w="3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435B079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>Institució certificadora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AC002A6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27B56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274B4" w14:textId="77777777" w:rsidR="0061554A" w:rsidRPr="00C92F48" w:rsidRDefault="0061554A" w:rsidP="00A70E6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>País Valencià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3C46E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130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037BCA" w14:textId="77777777" w:rsidR="0061554A" w:rsidRPr="00C92F48" w:rsidRDefault="0061554A" w:rsidP="00076DAC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</w:pPr>
            <w:r w:rsidRPr="00404B13">
              <w:rPr>
                <w:rFonts w:ascii="Noto Sans" w:eastAsia="Times New Roman" w:hAnsi="Noto Sans" w:cs="Calibri"/>
                <w:b/>
                <w:i/>
                <w:color w:val="000000"/>
                <w:sz w:val="20"/>
                <w:szCs w:val="20"/>
                <w:lang w:val="ca-ES" w:eastAsia="es-ES"/>
              </w:rPr>
              <w:t xml:space="preserve">Andorra </w:t>
            </w:r>
          </w:p>
        </w:tc>
      </w:tr>
      <w:tr w:rsidR="0061554A" w:rsidRPr="00B91DB5" w14:paraId="74B3642C" w14:textId="77777777" w:rsidTr="0061554A">
        <w:trPr>
          <w:trHeight w:val="300"/>
        </w:trPr>
        <w:tc>
          <w:tcPr>
            <w:tcW w:w="13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FFD965" w:fill="FFD965"/>
            <w:noWrap/>
            <w:vAlign w:val="center"/>
            <w:hideMark/>
          </w:tcPr>
          <w:p w14:paraId="204E3693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PAÍS VALENCIÀ</w:t>
            </w:r>
          </w:p>
        </w:tc>
        <w:tc>
          <w:tcPr>
            <w:tcW w:w="3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FFD965" w:fill="FFD965"/>
            <w:vAlign w:val="center"/>
            <w:hideMark/>
          </w:tcPr>
          <w:p w14:paraId="73907B1E" w14:textId="77777777" w:rsidR="0061554A" w:rsidRPr="00C92F48" w:rsidRDefault="0061554A" w:rsidP="00B43D04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Junta Qualificadora de Coneixements de Valencià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FFD965" w:fill="FFD965"/>
            <w:vAlign w:val="center"/>
            <w:hideMark/>
          </w:tcPr>
          <w:p w14:paraId="08D02650" w14:textId="77777777" w:rsidR="0061554A" w:rsidRPr="00C92F48" w:rsidRDefault="0061554A" w:rsidP="00B43D04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Certificat de nivell A1 de coneixements de valencià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45A7AA5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D965"/>
            <w:vAlign w:val="center"/>
          </w:tcPr>
          <w:p w14:paraId="0E1FCC88" w14:textId="77777777" w:rsidR="0061554A" w:rsidRPr="00C92F48" w:rsidRDefault="0061554A" w:rsidP="00A70E6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4F646E8" w14:textId="77777777" w:rsidR="0061554A" w:rsidRPr="00C92F48" w:rsidRDefault="0061554A" w:rsidP="00B43D0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3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0B39C1" w14:textId="77777777" w:rsidR="0061554A" w:rsidRPr="00C92F48" w:rsidRDefault="0061554A" w:rsidP="00076DAC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61554A" w:rsidRPr="00C92F48" w14:paraId="155595A6" w14:textId="77777777" w:rsidTr="00232F0F">
        <w:trPr>
          <w:trHeight w:val="300"/>
        </w:trPr>
        <w:tc>
          <w:tcPr>
            <w:tcW w:w="13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noWrap/>
            <w:vAlign w:val="center"/>
            <w:hideMark/>
          </w:tcPr>
          <w:p w14:paraId="2116DBA1" w14:textId="77777777" w:rsidR="0061554A" w:rsidRPr="0061554A" w:rsidRDefault="0061554A" w:rsidP="002B4F8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 w:rsidRPr="0061554A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ANDORRA</w:t>
            </w:r>
          </w:p>
        </w:tc>
        <w:tc>
          <w:tcPr>
            <w:tcW w:w="3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  <w:hideMark/>
          </w:tcPr>
          <w:p w14:paraId="04F47BD8" w14:textId="77777777" w:rsidR="0061554A" w:rsidRPr="0061554A" w:rsidRDefault="0061554A" w:rsidP="002B4F8A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 w:rsidRPr="0061554A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Ministeri d'Educació i Ensenyament Superior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  <w:vAlign w:val="center"/>
            <w:hideMark/>
          </w:tcPr>
          <w:p w14:paraId="323FC478" w14:textId="77777777" w:rsidR="0061554A" w:rsidRPr="0061554A" w:rsidRDefault="0061554A" w:rsidP="002B4F8A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</w:pPr>
            <w:r w:rsidRPr="0061554A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Certificat de nivell A1 de coneixements de català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360EF82" w14:textId="77777777" w:rsidR="0061554A" w:rsidRPr="00C92F48" w:rsidRDefault="0061554A" w:rsidP="002B4F8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D125BE" w14:textId="77777777" w:rsidR="0061554A" w:rsidRPr="0061554A" w:rsidRDefault="0061554A" w:rsidP="00A70E68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11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A1C9DC" w14:textId="77777777" w:rsidR="0061554A" w:rsidRPr="00C92F48" w:rsidRDefault="0061554A" w:rsidP="002B4F8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C92F48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13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BC9BC9C" w14:textId="77777777" w:rsidR="0061554A" w:rsidRPr="0061554A" w:rsidRDefault="0061554A" w:rsidP="00076DAC">
            <w:pPr>
              <w:spacing w:after="0" w:line="240" w:lineRule="auto"/>
              <w:jc w:val="center"/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</w:pPr>
          </w:p>
        </w:tc>
      </w:tr>
    </w:tbl>
    <w:p w14:paraId="0F5AC724" w14:textId="77777777" w:rsidR="00F355D7" w:rsidRDefault="00F355D7" w:rsidP="00F355D7">
      <w:pPr>
        <w:spacing w:after="0" w:line="240" w:lineRule="auto"/>
      </w:pPr>
    </w:p>
    <w:sectPr w:rsidR="00F355D7" w:rsidSect="00404B13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2552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159E" w14:textId="77777777" w:rsidR="00F355D7" w:rsidRDefault="00F355D7" w:rsidP="002F3D33">
      <w:r>
        <w:separator/>
      </w:r>
    </w:p>
  </w:endnote>
  <w:endnote w:type="continuationSeparator" w:id="0">
    <w:p w14:paraId="010F22C1" w14:textId="77777777" w:rsidR="00F355D7" w:rsidRDefault="00F355D7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F355D7" w:rsidRPr="00144C26" w14:paraId="4CF301C6" w14:textId="77777777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E876A" w14:textId="77777777" w:rsidR="00F355D7" w:rsidRDefault="00F355D7" w:rsidP="007F64B1">
          <w:pPr>
            <w:pStyle w:val="Peudepgina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67EDB2D0" w14:textId="77777777" w:rsidR="00F355D7" w:rsidRPr="006F595E" w:rsidRDefault="00F355D7" w:rsidP="007F64B1">
          <w:pPr>
            <w:pStyle w:val="Peudepgina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24F1D671" w14:textId="77777777" w:rsidR="00F355D7" w:rsidRDefault="00F355D7" w:rsidP="007F64B1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  <w:p w14:paraId="6CBC70B5" w14:textId="77777777" w:rsidR="00F355D7" w:rsidRPr="00144C26" w:rsidRDefault="00F355D7" w:rsidP="007F64B1">
          <w:pPr>
            <w:pStyle w:val="Peudepgina"/>
            <w:rPr>
              <w:rFonts w:ascii="Noto Sans" w:hAnsi="Noto Sans" w:cs="Noto Sans"/>
            </w:rPr>
          </w:pPr>
          <w:r w:rsidRPr="00E34768">
            <w:rPr>
              <w:rFonts w:ascii="Noto Sans" w:hAnsi="Noto Sans" w:cs="Noto Sans"/>
              <w:color w:val="C30045"/>
            </w:rPr>
            <w:t>http://dgpoling.caib.cat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14:paraId="143CD0C9" w14:textId="77777777" w:rsidR="00F355D7" w:rsidRPr="00144C26" w:rsidRDefault="00F355D7" w:rsidP="00842E51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C225A66" w14:textId="77777777" w:rsidR="00F355D7" w:rsidRPr="00144C26" w:rsidRDefault="001B18B9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F355D7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F355D7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2197F98D" w14:textId="77777777" w:rsidR="00F355D7" w:rsidRPr="00144C26" w:rsidRDefault="00F355D7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F355D7" w:rsidRPr="00901173" w14:paraId="0826D765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BB174B5" w14:textId="77777777" w:rsidR="00F355D7" w:rsidRDefault="00F355D7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21D704F2" w14:textId="77777777" w:rsidR="00F355D7" w:rsidRPr="006F595E" w:rsidRDefault="00F355D7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0C7DEB31" w14:textId="3ECFC5FF" w:rsidR="00F355D7" w:rsidRPr="00E174DD" w:rsidRDefault="00F355D7" w:rsidP="00E174D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55B47CDC" w14:textId="77777777" w:rsidR="00F355D7" w:rsidRPr="00901173" w:rsidRDefault="00F355D7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5521FE81" w14:textId="77777777" w:rsidR="00F355D7" w:rsidRPr="00901173" w:rsidRDefault="00F355D7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7D1E" w14:textId="77777777" w:rsidR="00F355D7" w:rsidRDefault="00F355D7" w:rsidP="002F3D33">
      <w:r>
        <w:separator/>
      </w:r>
    </w:p>
  </w:footnote>
  <w:footnote w:type="continuationSeparator" w:id="0">
    <w:p w14:paraId="3D0C7B62" w14:textId="77777777" w:rsidR="00F355D7" w:rsidRDefault="00F355D7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E145" w14:textId="77777777" w:rsidR="00F355D7" w:rsidRDefault="00F355D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19C14D89" wp14:editId="27C83F7C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12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C94F" w14:textId="73881781" w:rsidR="00F355D7" w:rsidRDefault="00E174DD" w:rsidP="008F226D">
    <w:pPr>
      <w:pStyle w:val="Encabezado"/>
      <w:spacing w:after="2700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46FAA427" wp14:editId="7C9C7890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1E"/>
    <w:rsid w:val="000079F1"/>
    <w:rsid w:val="0001132A"/>
    <w:rsid w:val="000156CD"/>
    <w:rsid w:val="00023205"/>
    <w:rsid w:val="000237A9"/>
    <w:rsid w:val="00034A40"/>
    <w:rsid w:val="00036B37"/>
    <w:rsid w:val="00050D54"/>
    <w:rsid w:val="00074F0B"/>
    <w:rsid w:val="00092B9B"/>
    <w:rsid w:val="000950E0"/>
    <w:rsid w:val="000A7669"/>
    <w:rsid w:val="000B1813"/>
    <w:rsid w:val="000B184C"/>
    <w:rsid w:val="000D7FC3"/>
    <w:rsid w:val="000E6D1E"/>
    <w:rsid w:val="0010508B"/>
    <w:rsid w:val="00110FE4"/>
    <w:rsid w:val="00114152"/>
    <w:rsid w:val="001266B7"/>
    <w:rsid w:val="00144C26"/>
    <w:rsid w:val="001B18B9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741D"/>
    <w:rsid w:val="002635A5"/>
    <w:rsid w:val="00274B69"/>
    <w:rsid w:val="0029653D"/>
    <w:rsid w:val="002C075E"/>
    <w:rsid w:val="002E219A"/>
    <w:rsid w:val="002F1FA3"/>
    <w:rsid w:val="002F3D33"/>
    <w:rsid w:val="00307F7A"/>
    <w:rsid w:val="00322246"/>
    <w:rsid w:val="00323D33"/>
    <w:rsid w:val="00331224"/>
    <w:rsid w:val="003403A6"/>
    <w:rsid w:val="003419D5"/>
    <w:rsid w:val="00357840"/>
    <w:rsid w:val="00373894"/>
    <w:rsid w:val="003866E4"/>
    <w:rsid w:val="00392DD5"/>
    <w:rsid w:val="003C228C"/>
    <w:rsid w:val="003D785A"/>
    <w:rsid w:val="003F6178"/>
    <w:rsid w:val="003F6E57"/>
    <w:rsid w:val="003F771A"/>
    <w:rsid w:val="00404B13"/>
    <w:rsid w:val="00466CDE"/>
    <w:rsid w:val="00485578"/>
    <w:rsid w:val="004C6BE5"/>
    <w:rsid w:val="004D2A64"/>
    <w:rsid w:val="0050440F"/>
    <w:rsid w:val="005622F6"/>
    <w:rsid w:val="00574AA6"/>
    <w:rsid w:val="005C057F"/>
    <w:rsid w:val="005E3236"/>
    <w:rsid w:val="006013FF"/>
    <w:rsid w:val="0061554A"/>
    <w:rsid w:val="00635971"/>
    <w:rsid w:val="00637409"/>
    <w:rsid w:val="006377DF"/>
    <w:rsid w:val="00651C37"/>
    <w:rsid w:val="00663E55"/>
    <w:rsid w:val="006776B5"/>
    <w:rsid w:val="006B4CEB"/>
    <w:rsid w:val="006C5013"/>
    <w:rsid w:val="006F0D2E"/>
    <w:rsid w:val="006F4F5C"/>
    <w:rsid w:val="006F71AF"/>
    <w:rsid w:val="0072100A"/>
    <w:rsid w:val="007265EF"/>
    <w:rsid w:val="0074473A"/>
    <w:rsid w:val="00750C99"/>
    <w:rsid w:val="007567B3"/>
    <w:rsid w:val="00762CDE"/>
    <w:rsid w:val="00772EEB"/>
    <w:rsid w:val="00774D29"/>
    <w:rsid w:val="007D487C"/>
    <w:rsid w:val="007F36BC"/>
    <w:rsid w:val="007F64B1"/>
    <w:rsid w:val="007F6F4F"/>
    <w:rsid w:val="0081333C"/>
    <w:rsid w:val="0083573F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226D"/>
    <w:rsid w:val="008F3D44"/>
    <w:rsid w:val="00901173"/>
    <w:rsid w:val="009A0E69"/>
    <w:rsid w:val="009B3FD2"/>
    <w:rsid w:val="009D0416"/>
    <w:rsid w:val="009D05A6"/>
    <w:rsid w:val="009F36D4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DD6"/>
    <w:rsid w:val="00AF6E68"/>
    <w:rsid w:val="00B049DA"/>
    <w:rsid w:val="00B2463B"/>
    <w:rsid w:val="00B340FE"/>
    <w:rsid w:val="00B43D04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68B0"/>
    <w:rsid w:val="00C24228"/>
    <w:rsid w:val="00C30964"/>
    <w:rsid w:val="00C6481A"/>
    <w:rsid w:val="00C77D5C"/>
    <w:rsid w:val="00CC759F"/>
    <w:rsid w:val="00CF32FC"/>
    <w:rsid w:val="00CF5372"/>
    <w:rsid w:val="00D0530C"/>
    <w:rsid w:val="00D12B6D"/>
    <w:rsid w:val="00D40806"/>
    <w:rsid w:val="00D44E04"/>
    <w:rsid w:val="00D616E9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174DD"/>
    <w:rsid w:val="00E3324B"/>
    <w:rsid w:val="00E710FA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355D7"/>
    <w:rsid w:val="00F62DA3"/>
    <w:rsid w:val="00F702BF"/>
    <w:rsid w:val="00F70BF0"/>
    <w:rsid w:val="00F8738C"/>
    <w:rsid w:val="00FB249B"/>
    <w:rsid w:val="00FE6B74"/>
    <w:rsid w:val="00FF671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,"/>
  <w:listSeparator w:val=";"/>
  <w14:docId w14:val="7844E61D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70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381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5</cp:revision>
  <cp:lastPrinted>2022-06-29T12:21:00Z</cp:lastPrinted>
  <dcterms:created xsi:type="dcterms:W3CDTF">2022-06-29T11:44:00Z</dcterms:created>
  <dcterms:modified xsi:type="dcterms:W3CDTF">2024-11-25T10:44:00Z</dcterms:modified>
</cp:coreProperties>
</file>